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53" w:rsidRDefault="00BF1D53">
      <w:r>
        <w:rPr>
          <w:noProof/>
        </w:rPr>
        <w:pict>
          <v:rect id="_x0000_s1026" style="position:absolute;margin-left:-30pt;margin-top:11.4pt;width:537.75pt;height:85.5pt;z-index:251655168">
            <v:textbox style="mso-next-textbox:#_x0000_s1026">
              <w:txbxContent>
                <w:p w:rsidR="00BF1D53" w:rsidRPr="00794611" w:rsidRDefault="00BF1D53">
                  <w:pPr>
                    <w:rPr>
                      <w:rFonts w:ascii="Kristen ITC" w:hAnsi="Kristen ITC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t xml:space="preserve"> </w:t>
                  </w:r>
                  <w:r w:rsidRPr="006F3CA7">
                    <w:rPr>
                      <w:rFonts w:ascii="Kristen ITC" w:hAnsi="Kristen ITC"/>
                      <w:noProof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53.25pt;height:68.25pt;visibility:visible">
                        <v:imagedata r:id="rId5" o:title=""/>
                      </v:shape>
                    </w:pict>
                  </w: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</w:t>
                  </w:r>
                  <w:r w:rsidRPr="00794611">
                    <w:rPr>
                      <w:rFonts w:ascii="Kristen ITC" w:hAnsi="Kristen ITC"/>
                      <w:sz w:val="72"/>
                      <w:szCs w:val="72"/>
                    </w:rPr>
                    <w:t>First Grade News</w:t>
                  </w:r>
                </w:p>
              </w:txbxContent>
            </v:textbox>
          </v:rect>
        </w:pict>
      </w:r>
    </w:p>
    <w:p w:rsidR="00BF1D53" w:rsidRDefault="00BF1D53"/>
    <w:p w:rsidR="00BF1D53" w:rsidRDefault="00BF1D53"/>
    <w:p w:rsidR="00BF1D53" w:rsidRDefault="00BF1D53"/>
    <w:p w:rsidR="00BF1D53" w:rsidRDefault="00BF1D53">
      <w:r>
        <w:rPr>
          <w:noProof/>
        </w:rPr>
        <w:pict>
          <v:rect id="_x0000_s1027" style="position:absolute;margin-left:-30pt;margin-top:18.8pt;width:531pt;height:48pt;z-index:251656192">
            <v:textbox>
              <w:txbxContent>
                <w:p w:rsidR="00BF1D53" w:rsidRPr="00715F3D" w:rsidRDefault="00BF1D53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32"/>
                      <w:szCs w:val="32"/>
                    </w:rPr>
                  </w:pP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January 23, 2012</w:t>
                  </w:r>
                </w:p>
                <w:p w:rsidR="00BF1D53" w:rsidRPr="00715F3D" w:rsidRDefault="00BF1D53" w:rsidP="00794611">
                  <w:pPr>
                    <w:spacing w:after="0"/>
                    <w:jc w:val="center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715F3D">
                    <w:rPr>
                      <w:rFonts w:ascii="Kristen ITC" w:hAnsi="Kristen ITC"/>
                      <w:b/>
                      <w:sz w:val="24"/>
                      <w:szCs w:val="24"/>
                    </w:rPr>
                    <w:t>Mrs. Hansel’s Class</w:t>
                  </w:r>
                </w:p>
              </w:txbxContent>
            </v:textbox>
          </v:rect>
        </w:pict>
      </w:r>
    </w:p>
    <w:p w:rsidR="00BF1D53" w:rsidRDefault="00BF1D53"/>
    <w:p w:rsidR="00BF1D53" w:rsidRDefault="00BF1D53"/>
    <w:p w:rsidR="00BF1D53" w:rsidRDefault="00BF1D53">
      <w:r>
        <w:rPr>
          <w:noProof/>
        </w:rPr>
        <w:pict>
          <v:rect id="_x0000_s1028" style="position:absolute;margin-left:265.5pt;margin-top:23.8pt;width:247.5pt;height:239.25pt;z-index:251658240">
            <v:textbox>
              <w:txbxContent>
                <w:p w:rsidR="00BF1D53" w:rsidRDefault="00BF1D53" w:rsidP="00715F3D">
                  <w:pPr>
                    <w:jc w:val="center"/>
                  </w:pP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This Week:</w:t>
                  </w:r>
                </w:p>
                <w:p w:rsidR="00BF1D53" w:rsidRPr="00092195" w:rsidRDefault="00BF1D53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092195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Math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-We will continue</w:t>
                  </w:r>
                  <w:r w:rsidRPr="00092195">
                    <w:rPr>
                      <w:rFonts w:ascii="Kristen ITC" w:hAnsi="Kristen ITC"/>
                      <w:sz w:val="20"/>
                      <w:szCs w:val="20"/>
                    </w:rPr>
                    <w:t xml:space="preserve"> Topic 12-Comparing and ordering numbers this week.</w:t>
                  </w:r>
                </w:p>
                <w:p w:rsidR="00BF1D53" w:rsidRPr="00092195" w:rsidRDefault="00BF1D53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092195">
                    <w:rPr>
                      <w:rFonts w:ascii="Kristen ITC" w:hAnsi="Kristen ITC"/>
                      <w:sz w:val="20"/>
                      <w:szCs w:val="20"/>
                    </w:rPr>
                    <w:t>Skills for the week:</w:t>
                  </w:r>
                </w:p>
                <w:p w:rsidR="00BF1D53" w:rsidRPr="00DB4A13" w:rsidRDefault="00BF1D53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DB4A13">
                    <w:rPr>
                      <w:rFonts w:ascii="Kristen ITC" w:hAnsi="Kristen ITC"/>
                      <w:sz w:val="18"/>
                      <w:szCs w:val="18"/>
                    </w:rPr>
                    <w:t>Comparing Numbers with &lt;,&gt;,=</w:t>
                  </w:r>
                </w:p>
                <w:p w:rsidR="00BF1D53" w:rsidRPr="00DB4A13" w:rsidRDefault="00BF1D53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DB4A13">
                    <w:rPr>
                      <w:rFonts w:ascii="Kristen ITC" w:hAnsi="Kristen ITC"/>
                      <w:sz w:val="18"/>
                      <w:szCs w:val="18"/>
                    </w:rPr>
                    <w:t>Ordering Numbers with a hundred chart</w:t>
                  </w:r>
                </w:p>
                <w:p w:rsidR="00BF1D53" w:rsidRPr="00DB4A13" w:rsidRDefault="00BF1D53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DB4A13">
                    <w:rPr>
                      <w:rFonts w:ascii="Kristen ITC" w:hAnsi="Kristen ITC"/>
                      <w:sz w:val="18"/>
                      <w:szCs w:val="18"/>
                    </w:rPr>
                    <w:t>Number line Estimation</w:t>
                  </w:r>
                </w:p>
                <w:p w:rsidR="00BF1D53" w:rsidRDefault="00BF1D53" w:rsidP="00DB4A13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DB4A13">
                    <w:rPr>
                      <w:rFonts w:ascii="Kristen ITC" w:hAnsi="Kristen ITC"/>
                      <w:sz w:val="18"/>
                      <w:szCs w:val="18"/>
                    </w:rPr>
                    <w:t>Before, after and between</w:t>
                  </w:r>
                </w:p>
                <w:p w:rsidR="00BF1D53" w:rsidRPr="00DB4A13" w:rsidRDefault="00BF1D53" w:rsidP="00817E06">
                  <w:pPr>
                    <w:pStyle w:val="ListParagraph"/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</w:p>
                <w:p w:rsidR="00BF1D53" w:rsidRPr="00817E06" w:rsidRDefault="00BF1D53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817E06">
                    <w:rPr>
                      <w:rFonts w:ascii="Kristen ITC" w:hAnsi="Kristen ITC"/>
                      <w:sz w:val="20"/>
                      <w:szCs w:val="20"/>
                    </w:rPr>
                    <w:t>This wee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k</w:t>
                  </w:r>
                  <w:r w:rsidRPr="00817E06">
                    <w:rPr>
                      <w:rFonts w:ascii="Kristen ITC" w:hAnsi="Kristen ITC"/>
                      <w:sz w:val="20"/>
                      <w:szCs w:val="20"/>
                    </w:rPr>
                    <w:t xml:space="preserve"> we will celebrate the 100</w:t>
                  </w:r>
                  <w:r w:rsidRPr="00817E06">
                    <w:rPr>
                      <w:rFonts w:ascii="Kristen ITC" w:hAnsi="Kristen ITC"/>
                      <w:sz w:val="20"/>
                      <w:szCs w:val="20"/>
                      <w:vertAlign w:val="superscript"/>
                    </w:rPr>
                    <w:t>th</w:t>
                  </w:r>
                  <w:r w:rsidRPr="00817E06">
                    <w:rPr>
                      <w:rFonts w:ascii="Kristen ITC" w:hAnsi="Kristen ITC"/>
                      <w:sz w:val="20"/>
                      <w:szCs w:val="20"/>
                    </w:rPr>
                    <w:t xml:space="preserve"> day of school and </w:t>
                  </w:r>
                  <w:smartTag w:uri="urn:schemas-microsoft-com:office:smarttags" w:element="place">
                    <w:smartTag w:uri="urn:schemas-microsoft-com:office:smarttags" w:element="State">
                      <w:r w:rsidRPr="00817E06">
                        <w:rPr>
                          <w:rFonts w:ascii="Kristen ITC" w:hAnsi="Kristen ITC"/>
                          <w:sz w:val="20"/>
                          <w:szCs w:val="20"/>
                        </w:rPr>
                        <w:t>Kansas</w:t>
                      </w:r>
                    </w:smartTag>
                  </w:smartTag>
                  <w:r w:rsidRPr="00817E06">
                    <w:rPr>
                      <w:rFonts w:ascii="Kristen ITC" w:hAnsi="Kristen ITC"/>
                      <w:sz w:val="20"/>
                      <w:szCs w:val="20"/>
                    </w:rPr>
                    <w:t>’ Birthday.</w:t>
                  </w:r>
                </w:p>
                <w:p w:rsidR="00BF1D53" w:rsidRDefault="00BF1D53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092195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Lion’s Quest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 Dealing with Feelings</w:t>
                  </w:r>
                </w:p>
                <w:p w:rsidR="00BF1D53" w:rsidRPr="00092195" w:rsidRDefault="00BF1D53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2479C3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Social Studies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-Geography, place, movement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15pt;margin-top:17.45pt;width:244.5pt;height:231pt;z-index:251657216">
            <v:textbox>
              <w:txbxContent>
                <w:p w:rsidR="00BF1D53" w:rsidRPr="00715F3D" w:rsidRDefault="00BF1D53">
                  <w:pPr>
                    <w:rPr>
                      <w:rFonts w:ascii="Kristen ITC" w:hAnsi="Kristen ITC"/>
                      <w:sz w:val="28"/>
                      <w:szCs w:val="28"/>
                    </w:rPr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</w:rPr>
                    <w:t>Our story of the week is</w:t>
                  </w: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Jan’s New Home.</w:t>
                  </w:r>
                </w:p>
                <w:p w:rsidR="00BF1D53" w:rsidRDefault="00BF1D53">
                  <w:r w:rsidRPr="002479C3">
                    <w:rPr>
                      <w:rFonts w:ascii="Kristen ITC" w:hAnsi="Kristen ITC"/>
                      <w:b/>
                    </w:rPr>
                    <w:t>High Frequency Words are:</w:t>
                  </w:r>
                  <w:r>
                    <w:rPr>
                      <w:rFonts w:ascii="Kristen ITC" w:hAnsi="Kristen ITC"/>
                    </w:rPr>
                    <w:t xml:space="preserve"> away, house, school, friends, car, our, very</w:t>
                  </w:r>
                </w:p>
                <w:p w:rsidR="00BF1D53" w:rsidRDefault="00BF1D53" w:rsidP="00092195">
                  <w:pPr>
                    <w:spacing w:after="0"/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</w:p>
                <w:p w:rsidR="00BF1D53" w:rsidRPr="002479C3" w:rsidRDefault="00BF1D53" w:rsidP="00092195">
                  <w:pPr>
                    <w:spacing w:after="0"/>
                    <w:rPr>
                      <w:rFonts w:ascii="Kristen ITC" w:hAnsi="Kristen ITC"/>
                      <w:b/>
                    </w:rPr>
                  </w:pPr>
                  <w:r w:rsidRPr="002479C3">
                    <w:rPr>
                      <w:rFonts w:ascii="Kristen ITC" w:hAnsi="Kristen ITC"/>
                    </w:rPr>
                    <w:t>Endings /es/, plurals /es/</w:t>
                  </w:r>
                </w:p>
                <w:p w:rsidR="00BF1D53" w:rsidRPr="00092195" w:rsidRDefault="00BF1D53" w:rsidP="00092195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Vowel sound /or/, /ore/</w:t>
                  </w:r>
                </w:p>
                <w:p w:rsidR="00BF1D53" w:rsidRDefault="00BF1D53" w:rsidP="00092195">
                  <w:pPr>
                    <w:spacing w:after="0"/>
                    <w:rPr>
                      <w:rFonts w:ascii="Kristen ITC" w:hAnsi="Kristen ITC"/>
                    </w:rPr>
                  </w:pPr>
                  <w:r w:rsidRPr="00092195">
                    <w:rPr>
                      <w:rFonts w:ascii="Kristen ITC" w:hAnsi="Kristen ITC"/>
                    </w:rPr>
                    <w:t xml:space="preserve">Verbs that </w:t>
                  </w:r>
                  <w:r>
                    <w:rPr>
                      <w:rFonts w:ascii="Kristen ITC" w:hAnsi="Kristen ITC"/>
                    </w:rPr>
                    <w:t xml:space="preserve">don’t </w:t>
                  </w:r>
                  <w:r w:rsidRPr="00092195">
                    <w:rPr>
                      <w:rFonts w:ascii="Kristen ITC" w:hAnsi="Kristen ITC"/>
                    </w:rPr>
                    <w:t>add /s/</w:t>
                  </w:r>
                </w:p>
                <w:p w:rsidR="00BF1D53" w:rsidRPr="00092195" w:rsidRDefault="00BF1D53" w:rsidP="00092195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Letter format</w:t>
                  </w: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1D53" w:rsidRDefault="00BF1D53"/>
    <w:p w:rsidR="00BF1D53" w:rsidRDefault="00BF1D53"/>
    <w:p w:rsidR="00BF1D53" w:rsidRDefault="00BF1D53"/>
    <w:p w:rsidR="00BF1D53" w:rsidRDefault="00BF1D53"/>
    <w:p w:rsidR="00BF1D53" w:rsidRDefault="00BF1D53"/>
    <w:p w:rsidR="00BF1D53" w:rsidRDefault="00BF1D53"/>
    <w:p w:rsidR="00BF1D53" w:rsidRDefault="00BF1D53"/>
    <w:p w:rsidR="00BF1D53" w:rsidRDefault="00BF1D53"/>
    <w:p w:rsidR="00BF1D53" w:rsidRDefault="00BF1D53"/>
    <w:p w:rsidR="00BF1D53" w:rsidRDefault="00BF1D53">
      <w:r>
        <w:rPr>
          <w:noProof/>
        </w:rPr>
        <w:pict>
          <v:rect id="_x0000_s1030" style="position:absolute;margin-left:-5.25pt;margin-top:19.15pt;width:234.75pt;height:178.5pt;z-index:251659264">
            <v:textbox>
              <w:txbxContent>
                <w:p w:rsidR="00BF1D53" w:rsidRDefault="00BF1D53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Other News</w:t>
                  </w:r>
                </w:p>
                <w:p w:rsidR="00BF1D53" w:rsidRDefault="00BF1D53" w:rsidP="00092195">
                  <w:pPr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Things to practice at home:</w:t>
                  </w:r>
                </w:p>
                <w:p w:rsidR="00BF1D53" w:rsidRDefault="00BF1D53" w:rsidP="00092195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Addition &amp; Subtraction facts</w:t>
                  </w:r>
                </w:p>
                <w:p w:rsidR="00BF1D53" w:rsidRDefault="00BF1D53" w:rsidP="00092195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Skip counting</w:t>
                  </w:r>
                </w:p>
                <w:p w:rsidR="00BF1D53" w:rsidRDefault="00BF1D53" w:rsidP="00092195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Sight Words(High Frequency Words)</w:t>
                  </w:r>
                </w:p>
                <w:p w:rsidR="00BF1D53" w:rsidRDefault="00BF1D53" w:rsidP="00092195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Identifying &amp; counting coins</w:t>
                  </w:r>
                </w:p>
                <w:p w:rsidR="00BF1D53" w:rsidRDefault="00BF1D53" w:rsidP="00092195">
                  <w:pPr>
                    <w:rPr>
                      <w:rFonts w:ascii="Kristen ITC" w:hAnsi="Kristen ITC"/>
                    </w:rPr>
                  </w:pPr>
                </w:p>
                <w:p w:rsidR="00BF1D53" w:rsidRDefault="00BF1D53" w:rsidP="00092195">
                  <w:pPr>
                    <w:rPr>
                      <w:rFonts w:ascii="Kristen ITC" w:hAnsi="Kristen ITC"/>
                    </w:rPr>
                  </w:pPr>
                </w:p>
                <w:p w:rsidR="00BF1D53" w:rsidRPr="00092195" w:rsidRDefault="00BF1D53" w:rsidP="00092195">
                  <w:pPr>
                    <w:rPr>
                      <w:rFonts w:ascii="Kristen ITC" w:hAnsi="Kristen ITC"/>
                    </w:rPr>
                  </w:pPr>
                </w:p>
                <w:p w:rsidR="00BF1D53" w:rsidRPr="00F53C86" w:rsidRDefault="00BF1D53" w:rsidP="00DB4A13">
                  <w:pPr>
                    <w:jc w:val="center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273.75pt;margin-top:25.15pt;width:244.5pt;height:159.75pt;z-index:251660288">
            <v:textbox>
              <w:txbxContent>
                <w:p w:rsidR="00BF1D53" w:rsidRDefault="00BF1D53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 w:rsidRPr="00DB4A13">
                    <w:rPr>
                      <w:rFonts w:ascii="Kristen ITC" w:hAnsi="Kristen ITC"/>
                      <w:u w:val="single"/>
                    </w:rPr>
                    <w:t>Upcoming Events:</w:t>
                  </w:r>
                </w:p>
                <w:p w:rsidR="00BF1D53" w:rsidRDefault="00BF1D53" w:rsidP="002479C3">
                  <w:pPr>
                    <w:spacing w:after="0"/>
                    <w:rPr>
                      <w:rFonts w:ascii="Kristen ITC" w:hAnsi="Kristen ITC"/>
                    </w:rPr>
                  </w:pPr>
                  <w:r w:rsidRPr="00DB4A13">
                    <w:rPr>
                      <w:rFonts w:ascii="Kristen ITC" w:hAnsi="Kristen ITC"/>
                    </w:rPr>
                    <w:t>100</w:t>
                  </w:r>
                  <w:r w:rsidRPr="00DB4A13">
                    <w:rPr>
                      <w:rFonts w:ascii="Kristen ITC" w:hAnsi="Kristen ITC"/>
                      <w:vertAlign w:val="superscript"/>
                    </w:rPr>
                    <w:t>th</w:t>
                  </w:r>
                  <w:r w:rsidRPr="00DB4A13">
                    <w:rPr>
                      <w:rFonts w:ascii="Kristen ITC" w:hAnsi="Kristen ITC"/>
                    </w:rPr>
                    <w:t xml:space="preserve"> day of school</w:t>
                  </w:r>
                  <w:r>
                    <w:rPr>
                      <w:rFonts w:ascii="Kristen ITC" w:hAnsi="Kristen ITC"/>
                    </w:rPr>
                    <w:t>- Jan. 25</w:t>
                  </w:r>
                </w:p>
                <w:p w:rsidR="00BF1D53" w:rsidRDefault="00BF1D53" w:rsidP="002479C3">
                  <w:pPr>
                    <w:spacing w:after="0"/>
                    <w:rPr>
                      <w:rFonts w:ascii="Kristen ITC" w:hAnsi="Kristen ITC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rFonts w:ascii="Kristen ITC" w:hAnsi="Kristen ITC"/>
                        </w:rPr>
                        <w:t>Kansas</w:t>
                      </w:r>
                    </w:smartTag>
                  </w:smartTag>
                  <w:r>
                    <w:rPr>
                      <w:rFonts w:ascii="Kristen ITC" w:hAnsi="Kristen ITC"/>
                    </w:rPr>
                    <w:t xml:space="preserve"> Day- Jan. 27</w:t>
                  </w:r>
                </w:p>
                <w:p w:rsidR="00BF1D53" w:rsidRPr="002479C3" w:rsidRDefault="00BF1D53" w:rsidP="002479C3">
                  <w:pPr>
                    <w:spacing w:after="0"/>
                    <w:rPr>
                      <w:rFonts w:ascii="Kristen ITC" w:hAnsi="Kristen ITC"/>
                      <w:b/>
                      <w:u w:val="single"/>
                    </w:rPr>
                  </w:pPr>
                  <w:r w:rsidRPr="002479C3">
                    <w:rPr>
                      <w:rFonts w:ascii="Kristen ITC" w:hAnsi="Kristen ITC"/>
                      <w:b/>
                      <w:u w:val="single"/>
                    </w:rPr>
                    <w:t>Please help your child remember :</w:t>
                  </w:r>
                </w:p>
                <w:p w:rsidR="00BF1D53" w:rsidRDefault="00BF1D53" w:rsidP="002479C3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Library books are due Monday.</w:t>
                  </w:r>
                </w:p>
                <w:p w:rsidR="00BF1D53" w:rsidRDefault="00BF1D53" w:rsidP="002479C3">
                  <w:pPr>
                    <w:spacing w:after="0"/>
                    <w:rPr>
                      <w:rFonts w:ascii="Kristen ITC" w:hAnsi="Kristen ITC"/>
                    </w:rPr>
                  </w:pPr>
                  <w:smartTag w:uri="urn:schemas-microsoft-com:office:smarttags" w:element="PlaceName">
                    <w:smartTag w:uri="urn:schemas-microsoft-com:office:smarttags" w:element="place">
                      <w:r>
                        <w:rPr>
                          <w:rFonts w:ascii="Kristen ITC" w:hAnsi="Kristen ITC"/>
                        </w:rPr>
                        <w:t>Munson</w:t>
                      </w:r>
                    </w:smartTag>
                    <w:r>
                      <w:rPr>
                        <w:rFonts w:ascii="Kristen ITC" w:hAnsi="Kristen ITC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Kristen ITC" w:hAnsi="Kristen ITC"/>
                        </w:rPr>
                        <w:t>School</w:t>
                      </w:r>
                    </w:smartTag>
                  </w:smartTag>
                  <w:r>
                    <w:rPr>
                      <w:rFonts w:ascii="Kristen ITC" w:hAnsi="Kristen ITC"/>
                    </w:rPr>
                    <w:t xml:space="preserve"> spirit- T-shirt day is Monday.</w:t>
                  </w:r>
                </w:p>
                <w:p w:rsidR="00BF1D53" w:rsidRPr="00DB4A13" w:rsidRDefault="00BF1D53" w:rsidP="00817E06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           Have A Great Week!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</w:t>
      </w:r>
    </w:p>
    <w:p w:rsidR="00BF1D53" w:rsidRDefault="00BF1D53"/>
    <w:p w:rsidR="00BF1D53" w:rsidRDefault="00BF1D53"/>
    <w:p w:rsidR="00BF1D53" w:rsidRDefault="00BF1D53"/>
    <w:p w:rsidR="00BF1D53" w:rsidRDefault="00BF1D53"/>
    <w:p w:rsidR="00BF1D53" w:rsidRDefault="00BF1D53"/>
    <w:p w:rsidR="00BF1D53" w:rsidRDefault="00BF1D53"/>
    <w:p w:rsidR="00BF1D53" w:rsidRDefault="00BF1D53"/>
    <w:p w:rsidR="00BF1D53" w:rsidRDefault="00BF1D53"/>
    <w:sectPr w:rsidR="00BF1D53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A5E"/>
    <w:rsid w:val="00092195"/>
    <w:rsid w:val="001662FB"/>
    <w:rsid w:val="002479C3"/>
    <w:rsid w:val="002509D7"/>
    <w:rsid w:val="0042201E"/>
    <w:rsid w:val="00641AFA"/>
    <w:rsid w:val="006F3CA7"/>
    <w:rsid w:val="00715F3D"/>
    <w:rsid w:val="00752E69"/>
    <w:rsid w:val="00794611"/>
    <w:rsid w:val="00817E06"/>
    <w:rsid w:val="00960A5E"/>
    <w:rsid w:val="00A248BE"/>
    <w:rsid w:val="00A450D3"/>
    <w:rsid w:val="00A82871"/>
    <w:rsid w:val="00BF1D53"/>
    <w:rsid w:val="00DB4A13"/>
    <w:rsid w:val="00EE0071"/>
    <w:rsid w:val="00F53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21</Words>
  <Characters>124</Characters>
  <Application>Microsoft Office Outlook</Application>
  <DocSecurity>0</DocSecurity>
  <Lines>0</Lines>
  <Paragraphs>0</Paragraphs>
  <ScaleCrop>false</ScaleCrop>
  <Company>Oklahoma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</dc:creator>
  <cp:keywords/>
  <dc:description/>
  <cp:lastModifiedBy>Denise Hansel</cp:lastModifiedBy>
  <cp:revision>3</cp:revision>
  <dcterms:created xsi:type="dcterms:W3CDTF">2012-01-22T23:30:00Z</dcterms:created>
  <dcterms:modified xsi:type="dcterms:W3CDTF">2012-01-23T13:45:00Z</dcterms:modified>
</cp:coreProperties>
</file>