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6A" w:rsidRDefault="00777A6A">
      <w:r>
        <w:rPr>
          <w:noProof/>
        </w:rPr>
        <w:pict>
          <v:rect id="_x0000_s1026" style="position:absolute;margin-left:-30pt;margin-top:14.8pt;width:537.75pt;height:75pt;z-index:251655168">
            <v:textbox>
              <w:txbxContent>
                <w:p w:rsidR="00777A6A" w:rsidRPr="00B424C4" w:rsidRDefault="00777A6A">
                  <w:pPr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</w:t>
                  </w:r>
                  <w:r w:rsidRPr="009B3410">
                    <w:rPr>
                      <w:rFonts w:ascii="Kristen ITC" w:hAnsi="Kristen ITC"/>
                      <w:noProof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30" type="#_x0000_t75" style="width:54pt;height:54pt;visibility:visible">
                        <v:imagedata r:id="rId5" o:title=""/>
                      </v:shape>
                    </w:pict>
                  </w: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</w:t>
                  </w:r>
                  <w:r w:rsidRPr="00794611">
                    <w:rPr>
                      <w:rFonts w:ascii="Kristen ITC" w:hAnsi="Kristen ITC"/>
                      <w:sz w:val="72"/>
                      <w:szCs w:val="72"/>
                    </w:rPr>
                    <w:t>First Grade News</w:t>
                  </w: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</w:t>
                  </w:r>
                  <w:r w:rsidRPr="00C22B41">
                    <w:rPr>
                      <w:rFonts w:ascii="Kristen ITC" w:hAnsi="Kristen ITC"/>
                      <w:sz w:val="24"/>
                      <w:szCs w:val="24"/>
                    </w:rPr>
                    <w:pict>
                      <v:shape id="_x0000_i1031" type="#_x0000_t75" style="width:75.75pt;height:66pt">
                        <v:imagedata r:id="rId6" o:title=""/>
                      </v:shape>
                    </w:pict>
                  </w: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</w:t>
                  </w:r>
                  <w:r w:rsidRPr="009B3410">
                    <w:rPr>
                      <w:rFonts w:ascii="Kristen ITC" w:hAnsi="Kristen ITC"/>
                      <w:noProof/>
                      <w:sz w:val="20"/>
                      <w:szCs w:val="20"/>
                    </w:rPr>
                    <w:pict>
                      <v:shape id="Picture 5" o:spid="_x0000_i1032" type="#_x0000_t75" style="width:49.5pt;height:49.5pt;visibility:visible">
                        <v:imagedata r:id="rId7" o:title=""/>
                      </v:shape>
                    </w:pict>
                  </w:r>
                  <w:r w:rsidRPr="009B3410">
                    <w:rPr>
                      <w:rFonts w:ascii="Kristen ITC" w:hAnsi="Kristen ITC"/>
                      <w:noProof/>
                      <w:sz w:val="72"/>
                      <w:szCs w:val="72"/>
                    </w:rPr>
                    <w:pict>
                      <v:shape id="Picture 3" o:spid="_x0000_i1033" type="#_x0000_t75" style="width:121.5pt;height:172.5pt;visibility:visible">
                        <v:imagedata r:id="rId8" o:title=""/>
                      </v:shape>
                    </w:pict>
                  </w:r>
                  <w:r w:rsidRPr="009B3410">
                    <w:rPr>
                      <w:rFonts w:ascii="Kristen ITC" w:hAnsi="Kristen ITC"/>
                      <w:noProof/>
                      <w:sz w:val="72"/>
                      <w:szCs w:val="72"/>
                    </w:rPr>
                    <w:pict>
                      <v:shape id="Picture 4" o:spid="_x0000_i1034" type="#_x0000_t75" style="width:64.5pt;height:64.5pt;visibility:visible">
                        <v:imagedata r:id="rId7" o:title=""/>
                      </v:shape>
                    </w:pict>
                  </w:r>
                </w:p>
              </w:txbxContent>
            </v:textbox>
          </v:rect>
        </w:pict>
      </w:r>
    </w:p>
    <w:p w:rsidR="00777A6A" w:rsidRDefault="00777A6A"/>
    <w:p w:rsidR="00777A6A" w:rsidRDefault="00777A6A"/>
    <w:p w:rsidR="00777A6A" w:rsidRDefault="00777A6A"/>
    <w:p w:rsidR="00777A6A" w:rsidRDefault="00777A6A">
      <w:r>
        <w:rPr>
          <w:noProof/>
        </w:rPr>
        <w:pict>
          <v:rect id="_x0000_s1027" style="position:absolute;margin-left:-30pt;margin-top:18.8pt;width:531pt;height:48pt;z-index:251656192">
            <v:textbox>
              <w:txbxContent>
                <w:p w:rsidR="00777A6A" w:rsidRPr="00715F3D" w:rsidRDefault="00777A6A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Week of December 12</w:t>
                  </w:r>
                  <w:r w:rsidRPr="00715F3D">
                    <w:rPr>
                      <w:rFonts w:ascii="Kristen ITC" w:hAnsi="Kristen ITC"/>
                      <w:b/>
                      <w:sz w:val="32"/>
                      <w:szCs w:val="32"/>
                    </w:rPr>
                    <w:t>, 2011</w:t>
                  </w:r>
                </w:p>
                <w:p w:rsidR="00777A6A" w:rsidRPr="00715F3D" w:rsidRDefault="00777A6A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b/>
                      <w:sz w:val="24"/>
                      <w:szCs w:val="24"/>
                    </w:rPr>
                    <w:t>Mrs. Hansel’s Class</w:t>
                  </w:r>
                </w:p>
              </w:txbxContent>
            </v:textbox>
          </v:rect>
        </w:pict>
      </w:r>
    </w:p>
    <w:p w:rsidR="00777A6A" w:rsidRDefault="00777A6A"/>
    <w:p w:rsidR="00777A6A" w:rsidRDefault="00777A6A"/>
    <w:p w:rsidR="00777A6A" w:rsidRDefault="00777A6A">
      <w:r>
        <w:rPr>
          <w:noProof/>
        </w:rPr>
        <w:pict>
          <v:rect id="_x0000_s1028" style="position:absolute;margin-left:265.5pt;margin-top:23.8pt;width:247.5pt;height:224.65pt;z-index:251658240">
            <v:textbox>
              <w:txbxContent>
                <w:p w:rsidR="00777A6A" w:rsidRDefault="00777A6A" w:rsidP="00715F3D">
                  <w:pPr>
                    <w:jc w:val="center"/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Math</w:t>
                  </w:r>
                </w:p>
                <w:p w:rsidR="00777A6A" w:rsidRPr="00183304" w:rsidRDefault="00777A6A" w:rsidP="00715F3D">
                  <w:pPr>
                    <w:spacing w:after="0"/>
                    <w:rPr>
                      <w:rFonts w:ascii="Kristen ITC" w:hAnsi="Kristen ITC"/>
                      <w:b/>
                    </w:rPr>
                  </w:pPr>
                  <w:r w:rsidRPr="00183304">
                    <w:rPr>
                      <w:rFonts w:ascii="Kristen ITC" w:hAnsi="Kristen ITC"/>
                      <w:b/>
                    </w:rPr>
                    <w:t xml:space="preserve"> Topic 10-Numbers and Patterns to 100.</w:t>
                  </w:r>
                </w:p>
                <w:p w:rsidR="00777A6A" w:rsidRPr="00183304" w:rsidRDefault="00777A6A" w:rsidP="00715F3D">
                  <w:pPr>
                    <w:spacing w:after="0"/>
                    <w:rPr>
                      <w:rFonts w:ascii="Kristen ITC" w:hAnsi="Kristen ITC"/>
                      <w:b/>
                    </w:rPr>
                  </w:pPr>
                  <w:r w:rsidRPr="00183304">
                    <w:rPr>
                      <w:rFonts w:ascii="Kristen ITC" w:hAnsi="Kristen ITC"/>
                      <w:b/>
                    </w:rPr>
                    <w:t>Skills for the week:</w:t>
                  </w:r>
                </w:p>
                <w:p w:rsidR="00777A6A" w:rsidRPr="00183304" w:rsidRDefault="00777A6A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b/>
                      <w:sz w:val="18"/>
                      <w:szCs w:val="18"/>
                    </w:rPr>
                    <w:t>Odd and Even Numbers</w:t>
                  </w:r>
                </w:p>
                <w:p w:rsidR="00777A6A" w:rsidRPr="00183304" w:rsidRDefault="00777A6A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b/>
                      <w:sz w:val="18"/>
                      <w:szCs w:val="18"/>
                    </w:rPr>
                    <w:t>Ordinals through Twentieth</w:t>
                  </w:r>
                </w:p>
                <w:p w:rsidR="00777A6A" w:rsidRDefault="00777A6A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b/>
                      <w:sz w:val="18"/>
                      <w:szCs w:val="18"/>
                    </w:rPr>
                    <w:t>Patterns in tables</w:t>
                  </w:r>
                </w:p>
                <w:p w:rsidR="00777A6A" w:rsidRPr="00183304" w:rsidRDefault="00777A6A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b/>
                      <w:sz w:val="18"/>
                      <w:szCs w:val="18"/>
                    </w:rPr>
                    <w:t xml:space="preserve"> Topic Test</w:t>
                  </w:r>
                </w:p>
                <w:p w:rsidR="00777A6A" w:rsidRPr="00183304" w:rsidRDefault="00777A6A" w:rsidP="00715F3D">
                  <w:pPr>
                    <w:spacing w:after="0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 w:rsidRPr="00C22B41">
                    <w:rPr>
                      <w:rFonts w:ascii="Kristen ITC" w:hAnsi="Kristen ITC"/>
                      <w:b/>
                      <w:sz w:val="20"/>
                      <w:szCs w:val="20"/>
                      <w:u w:val="single"/>
                    </w:rPr>
                    <w:t>Handwriting-</w:t>
                  </w: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 xml:space="preserve"> Ww,  review Vv, Yy, Ww, Xx, Kk</w:t>
                  </w:r>
                  <w:r w:rsidRPr="00183304">
                    <w:rPr>
                      <w:rFonts w:ascii="Kristen ITC" w:hAnsi="Kristen ITC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777A6A" w:rsidRPr="00183304" w:rsidRDefault="00777A6A" w:rsidP="00715F3D">
                  <w:pPr>
                    <w:spacing w:after="0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 w:rsidRPr="00C22B41">
                    <w:rPr>
                      <w:rFonts w:ascii="Kristen ITC" w:hAnsi="Kristen ITC"/>
                      <w:b/>
                      <w:sz w:val="20"/>
                      <w:szCs w:val="20"/>
                      <w:u w:val="single"/>
                    </w:rPr>
                    <w:t>Phonemic Awareness</w:t>
                  </w:r>
                  <w:r w:rsidRPr="00183304">
                    <w:rPr>
                      <w:rFonts w:ascii="Kristen ITC" w:hAnsi="Kristen ITC"/>
                      <w:b/>
                      <w:sz w:val="20"/>
                      <w:szCs w:val="20"/>
                    </w:rPr>
                    <w:t>- review for assessments</w:t>
                  </w:r>
                </w:p>
                <w:p w:rsidR="00777A6A" w:rsidRDefault="00777A6A" w:rsidP="00715F3D">
                  <w:pPr>
                    <w:spacing w:after="0"/>
                    <w:rPr>
                      <w:rFonts w:ascii="Kristen ITC" w:hAnsi="Kristen ITC"/>
                      <w:b/>
                    </w:rPr>
                  </w:pPr>
                  <w:r w:rsidRPr="00C22B41">
                    <w:rPr>
                      <w:rFonts w:ascii="Kristen ITC" w:hAnsi="Kristen ITC"/>
                      <w:b/>
                      <w:sz w:val="20"/>
                      <w:szCs w:val="20"/>
                      <w:u w:val="single"/>
                    </w:rPr>
                    <w:t>Social Studies</w:t>
                  </w:r>
                  <w:r w:rsidRPr="00183304">
                    <w:rPr>
                      <w:b/>
                    </w:rPr>
                    <w:t xml:space="preserve">- </w:t>
                  </w:r>
                  <w:r>
                    <w:rPr>
                      <w:rFonts w:ascii="Kristen ITC" w:hAnsi="Kristen ITC"/>
                      <w:b/>
                    </w:rPr>
                    <w:t>Holiday traditions</w:t>
                  </w:r>
                </w:p>
                <w:p w:rsidR="00777A6A" w:rsidRPr="00183304" w:rsidRDefault="00777A6A" w:rsidP="00715F3D">
                  <w:pPr>
                    <w:spacing w:after="0"/>
                    <w:rPr>
                      <w:b/>
                    </w:rPr>
                  </w:pPr>
                  <w:r w:rsidRPr="00C22B41">
                    <w:rPr>
                      <w:rFonts w:ascii="Kristen ITC" w:hAnsi="Kristen ITC"/>
                      <w:b/>
                      <w:u w:val="single"/>
                    </w:rPr>
                    <w:t>Creative Writing</w:t>
                  </w:r>
                  <w:r>
                    <w:rPr>
                      <w:rFonts w:ascii="Kristen ITC" w:hAnsi="Kristen ITC"/>
                      <w:b/>
                    </w:rPr>
                    <w:t>- Letter to Santa, Rudolph Story.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-15pt;margin-top:17.45pt;width:244.5pt;height:231pt;z-index:251657216">
            <v:textbox>
              <w:txbxContent>
                <w:p w:rsidR="00777A6A" w:rsidRDefault="00777A6A">
                  <w:pPr>
                    <w:rPr>
                      <w:rFonts w:ascii="Kristen ITC" w:hAnsi="Kristen ITC"/>
                      <w:sz w:val="28"/>
                      <w:szCs w:val="28"/>
                    </w:rPr>
                  </w:pP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 </w:t>
                  </w:r>
                </w:p>
                <w:p w:rsidR="00777A6A" w:rsidRDefault="00777A6A" w:rsidP="00C22B41">
                  <w:pPr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8"/>
                      <w:szCs w:val="28"/>
                    </w:rPr>
                  </w:pPr>
                  <w:r>
                    <w:rPr>
                      <w:rFonts w:ascii="Kristen ITC" w:hAnsi="Kristen ITC"/>
                      <w:sz w:val="28"/>
                      <w:szCs w:val="28"/>
                    </w:rPr>
                    <w:t>We will not have a story this week.</w:t>
                  </w:r>
                </w:p>
                <w:p w:rsidR="00777A6A" w:rsidRPr="00183304" w:rsidRDefault="00777A6A" w:rsidP="00C22B41">
                  <w:pPr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rPr>
                      <w:rFonts w:ascii="Kristen ITC" w:hAnsi="Kristen ITC"/>
                      <w:sz w:val="28"/>
                      <w:szCs w:val="28"/>
                    </w:rPr>
                    <w:t>We have completed Unit 2 in our reading series, so we will take our Unit 2 Benchmark Test. We will complete this over several days.</w:t>
                  </w:r>
                </w:p>
                <w:p w:rsidR="00777A6A" w:rsidRPr="00715F3D" w:rsidRDefault="00777A6A" w:rsidP="00C22B41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7A6A" w:rsidRDefault="00777A6A"/>
    <w:p w:rsidR="00777A6A" w:rsidRDefault="00777A6A"/>
    <w:p w:rsidR="00777A6A" w:rsidRDefault="00777A6A"/>
    <w:p w:rsidR="00777A6A" w:rsidRDefault="00777A6A"/>
    <w:p w:rsidR="00777A6A" w:rsidRDefault="00777A6A"/>
    <w:p w:rsidR="00777A6A" w:rsidRDefault="00777A6A"/>
    <w:p w:rsidR="00777A6A" w:rsidRDefault="00777A6A"/>
    <w:p w:rsidR="00777A6A" w:rsidRDefault="00777A6A"/>
    <w:p w:rsidR="00777A6A" w:rsidRDefault="00777A6A"/>
    <w:p w:rsidR="00777A6A" w:rsidRDefault="00777A6A">
      <w:r>
        <w:rPr>
          <w:noProof/>
        </w:rPr>
        <w:pict>
          <v:rect id="_x0000_s1030" style="position:absolute;margin-left:273.75pt;margin-top:25.15pt;width:244.5pt;height:159.75pt;z-index:251660288">
            <v:textbox>
              <w:txbxContent>
                <w:p w:rsidR="00777A6A" w:rsidRDefault="00777A6A" w:rsidP="00C22B41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 w:rsidRPr="00DB4A13">
                    <w:rPr>
                      <w:rFonts w:ascii="Kristen ITC" w:hAnsi="Kristen ITC"/>
                      <w:u w:val="single"/>
                    </w:rPr>
                    <w:t>Upcoming Events:</w:t>
                  </w:r>
                </w:p>
                <w:p w:rsidR="00777A6A" w:rsidRPr="00C22B41" w:rsidRDefault="00777A6A" w:rsidP="00C22B41">
                  <w:pPr>
                    <w:rPr>
                      <w:rFonts w:ascii="Kristen ITC" w:hAnsi="Kristen ITC"/>
                      <w:u w:val="single"/>
                    </w:rPr>
                  </w:pPr>
                  <w:r w:rsidRPr="00C22B41">
                    <w:rPr>
                      <w:rFonts w:ascii="Kristen ITC" w:hAnsi="Kristen ITC"/>
                    </w:rPr>
                    <w:t xml:space="preserve">Gingerbread Houses- </w:t>
                  </w:r>
                  <w:r>
                    <w:rPr>
                      <w:rFonts w:ascii="Kristen ITC" w:hAnsi="Kristen ITC"/>
                    </w:rPr>
                    <w:t>Dec. 15 &amp; 16</w:t>
                  </w:r>
                </w:p>
                <w:p w:rsidR="00777A6A" w:rsidRDefault="00777A6A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Winter Party- Dec. 20</w:t>
                  </w:r>
                </w:p>
                <w:p w:rsidR="00777A6A" w:rsidRDefault="00777A6A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P.A.W.S. party- Dec. 19</w:t>
                  </w:r>
                </w:p>
                <w:p w:rsidR="00777A6A" w:rsidRDefault="00777A6A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Book Exchange- Dec. 20</w:t>
                  </w:r>
                </w:p>
                <w:p w:rsidR="00777A6A" w:rsidRPr="00DB4A13" w:rsidRDefault="00777A6A" w:rsidP="00C22B41">
                  <w:pPr>
                    <w:jc w:val="center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Have a great week!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5.25pt;margin-top:13.15pt;width:234.75pt;height:178.5pt;z-index:251659264">
            <v:textbox>
              <w:txbxContent>
                <w:p w:rsidR="00777A6A" w:rsidRDefault="00777A6A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</w:p>
                <w:p w:rsidR="00777A6A" w:rsidRPr="00183304" w:rsidRDefault="00777A6A" w:rsidP="00183304">
                  <w:pPr>
                    <w:rPr>
                      <w:rFonts w:ascii="Kristen ITC" w:hAnsi="Kristen ITC"/>
                    </w:rPr>
                  </w:pPr>
                  <w:r w:rsidRPr="00183304">
                    <w:rPr>
                      <w:rFonts w:ascii="Kristen ITC" w:hAnsi="Kristen ITC"/>
                    </w:rPr>
                    <w:t xml:space="preserve">I will </w:t>
                  </w:r>
                  <w:r>
                    <w:rPr>
                      <w:rFonts w:ascii="Kristen ITC" w:hAnsi="Kristen ITC"/>
                    </w:rPr>
                    <w:t>continue testing and assessing for the end of the 9 weeks report card.  Please practice sight words at home, as well as math facts- addition and subtraction, and skip counting by tens, fives, and twos.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</w:t>
      </w:r>
    </w:p>
    <w:p w:rsidR="00777A6A" w:rsidRDefault="00777A6A"/>
    <w:p w:rsidR="00777A6A" w:rsidRDefault="00777A6A"/>
    <w:p w:rsidR="00777A6A" w:rsidRDefault="00777A6A"/>
    <w:p w:rsidR="00777A6A" w:rsidRDefault="00777A6A"/>
    <w:p w:rsidR="00777A6A" w:rsidRDefault="00777A6A"/>
    <w:p w:rsidR="00777A6A" w:rsidRDefault="00777A6A"/>
    <w:p w:rsidR="00777A6A" w:rsidRDefault="00777A6A"/>
    <w:p w:rsidR="00777A6A" w:rsidRDefault="00777A6A"/>
    <w:sectPr w:rsidR="00777A6A" w:rsidSect="00752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115B"/>
    <w:multiLevelType w:val="hybridMultilevel"/>
    <w:tmpl w:val="FB3E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0A407F"/>
    <w:multiLevelType w:val="hybridMultilevel"/>
    <w:tmpl w:val="AA143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8F36A3"/>
    <w:multiLevelType w:val="hybridMultilevel"/>
    <w:tmpl w:val="8B9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A5E"/>
    <w:rsid w:val="00183304"/>
    <w:rsid w:val="00195BBF"/>
    <w:rsid w:val="00715F3D"/>
    <w:rsid w:val="00752E69"/>
    <w:rsid w:val="00777A6A"/>
    <w:rsid w:val="00794611"/>
    <w:rsid w:val="00803162"/>
    <w:rsid w:val="00960A5E"/>
    <w:rsid w:val="009B3410"/>
    <w:rsid w:val="00B424C4"/>
    <w:rsid w:val="00BE4E8F"/>
    <w:rsid w:val="00C22B41"/>
    <w:rsid w:val="00DB4A13"/>
    <w:rsid w:val="00DC721C"/>
    <w:rsid w:val="00ED5AA3"/>
    <w:rsid w:val="00F55368"/>
    <w:rsid w:val="00F6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F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B4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21</Words>
  <Characters>124</Characters>
  <Application>Microsoft Office Outlook</Application>
  <DocSecurity>0</DocSecurity>
  <Lines>0</Lines>
  <Paragraphs>0</Paragraphs>
  <ScaleCrop>false</ScaleCrop>
  <Company>Oklahoma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</dc:creator>
  <cp:keywords/>
  <dc:description/>
  <cp:lastModifiedBy>Denise Hansel</cp:lastModifiedBy>
  <cp:revision>2</cp:revision>
  <cp:lastPrinted>2011-12-11T22:20:00Z</cp:lastPrinted>
  <dcterms:created xsi:type="dcterms:W3CDTF">2011-12-11T22:20:00Z</dcterms:created>
  <dcterms:modified xsi:type="dcterms:W3CDTF">2011-12-11T22:20:00Z</dcterms:modified>
</cp:coreProperties>
</file>