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AC" w:rsidRDefault="00E07BAC">
      <w:r>
        <w:rPr>
          <w:noProof/>
        </w:rPr>
        <w:pict>
          <v:rect id="_x0000_s1026" style="position:absolute;margin-left:-30pt;margin-top:14.8pt;width:537.75pt;height:75pt;z-index:251655168">
            <v:textbox>
              <w:txbxContent>
                <w:p w:rsidR="00E07BAC" w:rsidRDefault="00E07BAC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      </w:t>
                  </w:r>
                  <w:r w:rsidRPr="00765B80">
                    <w:rPr>
                      <w:rFonts w:ascii="Kristen ITC" w:hAnsi="Kristen ITC"/>
                      <w:color w:val="B2A1C7"/>
                      <w:sz w:val="72"/>
                      <w:szCs w:val="72"/>
                    </w:rPr>
                    <w:t xml:space="preserve"> First</w:t>
                  </w:r>
                  <w:r w:rsidRPr="00794611">
                    <w:rPr>
                      <w:rFonts w:ascii="Kristen ITC" w:hAnsi="Kristen ITC"/>
                      <w:sz w:val="72"/>
                      <w:szCs w:val="72"/>
                    </w:rPr>
                    <w:t xml:space="preserve"> </w:t>
                  </w:r>
                  <w:r w:rsidRPr="00C1305B">
                    <w:rPr>
                      <w:rFonts w:ascii="Kristen ITC" w:hAnsi="Kristen ITC"/>
                      <w:color w:val="92D050"/>
                      <w:sz w:val="72"/>
                      <w:szCs w:val="72"/>
                    </w:rPr>
                    <w:t>Grade</w:t>
                  </w:r>
                  <w:r w:rsidRPr="00794611">
                    <w:rPr>
                      <w:rFonts w:ascii="Kristen ITC" w:hAnsi="Kristen ITC"/>
                      <w:sz w:val="72"/>
                      <w:szCs w:val="72"/>
                    </w:rPr>
                    <w:t xml:space="preserve"> </w:t>
                  </w:r>
                  <w:r w:rsidRPr="00C1305B">
                    <w:rPr>
                      <w:rFonts w:ascii="Kristen ITC" w:hAnsi="Kristen ITC"/>
                      <w:color w:val="FF3399"/>
                      <w:sz w:val="72"/>
                      <w:szCs w:val="72"/>
                    </w:rPr>
                    <w:t>News</w:t>
                  </w:r>
                </w:p>
                <w:p w:rsidR="00E07BAC" w:rsidRPr="00794611" w:rsidRDefault="00E07BAC">
                  <w:pPr>
                    <w:rPr>
                      <w:rFonts w:ascii="Kristen ITC" w:hAnsi="Kristen ITC"/>
                      <w:sz w:val="72"/>
                      <w:szCs w:val="72"/>
                    </w:rPr>
                  </w:pP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</w:t>
                  </w:r>
                  <w:r>
                    <w:rPr>
                      <w:rFonts w:ascii="Kristen ITC" w:hAnsi="Kristen ITC"/>
                      <w:noProof/>
                      <w:sz w:val="72"/>
                      <w:szCs w:val="72"/>
                    </w:rPr>
                    <w:t xml:space="preserve">  </w:t>
                  </w:r>
                </w:p>
              </w:txbxContent>
            </v:textbox>
          </v:rect>
        </w:pict>
      </w:r>
    </w:p>
    <w:p w:rsidR="00E07BAC" w:rsidRDefault="00E07BAC"/>
    <w:p w:rsidR="00E07BAC" w:rsidRDefault="00E07BAC"/>
    <w:p w:rsidR="00E07BAC" w:rsidRDefault="00E07BAC"/>
    <w:p w:rsidR="00E07BAC" w:rsidRDefault="00E07BAC">
      <w:r>
        <w:rPr>
          <w:noProof/>
        </w:rPr>
        <w:pict>
          <v:rect id="_x0000_s1027" style="position:absolute;margin-left:-30pt;margin-top:18.8pt;width:531pt;height:61.1pt;z-index:251656192">
            <v:textbox>
              <w:txbxContent>
                <w:p w:rsidR="00E07BAC" w:rsidRPr="00715F3D" w:rsidRDefault="00E07BAC" w:rsidP="00C1305B">
                  <w:pPr>
                    <w:spacing w:after="0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C1305B">
                    <w:rPr>
                      <w:rFonts w:ascii="Kristen ITC" w:hAnsi="Kristen ITC"/>
                      <w:b/>
                      <w:sz w:val="44"/>
                      <w:szCs w:val="44"/>
                    </w:rPr>
                    <w:t xml:space="preserve">  Mrs. Hansel’s Class</w:t>
                  </w: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 xml:space="preserve">      </w:t>
                  </w:r>
                  <w:r w:rsidRPr="006D2913">
                    <w:rPr>
                      <w:rFonts w:ascii="Kristen ITC" w:hAnsi="Kristen ITC"/>
                      <w:b/>
                      <w:noProof/>
                      <w:sz w:val="32"/>
                      <w:szCs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" o:spid="_x0000_i1026" type="#_x0000_t75" style="width:54pt;height:49.5pt;visibility:visible">
                        <v:imagedata r:id="rId5" o:title=""/>
                      </v:shape>
                    </w:pict>
                  </w:r>
                  <w:r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Week of March 26, 2012</w:t>
                  </w:r>
                  <w:r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                                          </w:t>
                  </w:r>
                </w:p>
              </w:txbxContent>
            </v:textbox>
          </v:rect>
        </w:pict>
      </w:r>
    </w:p>
    <w:p w:rsidR="00E07BAC" w:rsidRDefault="00E07BAC"/>
    <w:p w:rsidR="00E07BAC" w:rsidRDefault="00E07BAC"/>
    <w:p w:rsidR="00E07BAC" w:rsidRDefault="00E07BAC">
      <w:r>
        <w:rPr>
          <w:noProof/>
        </w:rPr>
        <w:pict>
          <v:rect id="_x0000_s1028" style="position:absolute;margin-left:265.5pt;margin-top:23.8pt;width:247.5pt;height:224.65pt;z-index:251658240">
            <v:textbox>
              <w:txbxContent>
                <w:p w:rsidR="00E07BAC" w:rsidRPr="001F7A55" w:rsidRDefault="00E07BAC" w:rsidP="001F7A55">
                  <w:pPr>
                    <w:jc w:val="center"/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Math</w:t>
                  </w:r>
                  <w:r>
                    <w:rPr>
                      <w:rFonts w:ascii="Kristen ITC" w:hAnsi="Kristen ITC"/>
                    </w:rPr>
                    <w:t>- We will finish Topic 15- Time, and begin Topic 16- Addition Facts to 18.</w:t>
                  </w:r>
                </w:p>
                <w:p w:rsidR="00E07BAC" w:rsidRDefault="00E07BAC" w:rsidP="00715F3D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Skills for the week:</w:t>
                  </w:r>
                </w:p>
                <w:p w:rsidR="00E07BAC" w:rsidRPr="00F7717E" w:rsidRDefault="00E07BAC" w:rsidP="00F7717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 xml:space="preserve"> Making ten to add eight</w:t>
                  </w:r>
                </w:p>
                <w:p w:rsidR="00E07BAC" w:rsidRPr="00F7717E" w:rsidRDefault="00E07BAC" w:rsidP="00F7717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F7717E">
                    <w:rPr>
                      <w:rFonts w:ascii="Kristen ITC" w:hAnsi="Kristen ITC"/>
                      <w:sz w:val="18"/>
                      <w:szCs w:val="18"/>
                    </w:rPr>
                    <w:t>Making  ten to add nine</w:t>
                  </w:r>
                </w:p>
                <w:p w:rsidR="00E07BAC" w:rsidRPr="00EF60A2" w:rsidRDefault="00E07BAC" w:rsidP="00EF60A2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EF60A2">
                    <w:rPr>
                      <w:rFonts w:ascii="Kristen ITC" w:hAnsi="Kristen ITC"/>
                      <w:sz w:val="18"/>
                      <w:szCs w:val="18"/>
                    </w:rPr>
                    <w:t>Adding three numbers</w:t>
                  </w:r>
                </w:p>
                <w:p w:rsidR="00E07BAC" w:rsidRPr="00477573" w:rsidRDefault="00E07BAC" w:rsidP="00EF60A2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</w:pPr>
                  <w:r w:rsidRPr="000F1238">
                    <w:rPr>
                      <w:rFonts w:ascii="Kristen ITC" w:hAnsi="Kristen ITC"/>
                      <w:b/>
                      <w:sz w:val="18"/>
                      <w:szCs w:val="18"/>
                    </w:rPr>
                    <w:t>Other Stuff:</w:t>
                  </w:r>
                </w:p>
                <w:p w:rsidR="00E07BAC" w:rsidRDefault="00E07BAC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 xml:space="preserve"> </w:t>
                  </w:r>
                  <w:r w:rsidRPr="007520AD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Social Studies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- families, roles, responsibilities, personal changes</w:t>
                  </w:r>
                </w:p>
                <w:p w:rsidR="00E07BAC" w:rsidRDefault="00E07BAC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F7717E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Lion’s Quest</w:t>
                  </w:r>
                  <w:r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 xml:space="preserve">- </w:t>
                  </w:r>
                  <w:r w:rsidRPr="00EF60A2">
                    <w:rPr>
                      <w:rFonts w:ascii="Kristen ITC" w:hAnsi="Kristen ITC"/>
                      <w:sz w:val="20"/>
                      <w:szCs w:val="20"/>
                    </w:rPr>
                    <w:t>Making Responsible Decisions</w:t>
                  </w:r>
                </w:p>
                <w:p w:rsidR="00E07BAC" w:rsidRDefault="00E07BAC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EF60A2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Phonemic Awareness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- multisyllable words, review screech rules.</w:t>
                  </w:r>
                </w:p>
                <w:p w:rsidR="00E07BAC" w:rsidRPr="00F7717E" w:rsidRDefault="00E07BAC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</w:pPr>
                </w:p>
                <w:p w:rsidR="00E07BAC" w:rsidRPr="00DB4A13" w:rsidRDefault="00E07BAC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</w:p>
                <w:p w:rsidR="00E07BAC" w:rsidRPr="00760300" w:rsidRDefault="00E07BAC" w:rsidP="00715F3D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-15pt;margin-top:17.45pt;width:244.5pt;height:231pt;z-index:251657216">
            <v:textbox>
              <w:txbxContent>
                <w:p w:rsidR="00E07BAC" w:rsidRDefault="00E07BAC">
                  <w:pP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</w:rPr>
                    <w:t>Our story of the week is</w:t>
                  </w: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“Peter’s Chair.”</w:t>
                  </w:r>
                </w:p>
                <w:p w:rsidR="00E07BAC" w:rsidRDefault="00E07BAC" w:rsidP="00BC7618">
                  <w:pPr>
                    <w:spacing w:after="0"/>
                  </w:pPr>
                  <w:r w:rsidRPr="00760300">
                    <w:rPr>
                      <w:rFonts w:ascii="Kristen ITC" w:hAnsi="Kristen ITC"/>
                      <w:b/>
                    </w:rPr>
                    <w:t>High Frequency Words  are:</w:t>
                  </w:r>
                  <w:r>
                    <w:rPr>
                      <w:rFonts w:ascii="Kristen ITC" w:hAnsi="Kristen ITC"/>
                      <w:b/>
                    </w:rPr>
                    <w:t xml:space="preserve"> </w:t>
                  </w:r>
                  <w:r w:rsidRPr="00760300">
                    <w:rPr>
                      <w:rFonts w:ascii="Kristen ITC" w:hAnsi="Kristen ITC"/>
                      <w:b/>
                    </w:rPr>
                    <w:t xml:space="preserve"> </w:t>
                  </w:r>
                  <w:r w:rsidRPr="00BC7618">
                    <w:rPr>
                      <w:rFonts w:ascii="Kristen ITC" w:hAnsi="Kristen ITC"/>
                    </w:rPr>
                    <w:t>picture,</w:t>
                  </w:r>
                  <w:r>
                    <w:rPr>
                      <w:rFonts w:ascii="Kristen ITC" w:hAnsi="Kristen ITC"/>
                      <w:b/>
                    </w:rPr>
                    <w:t xml:space="preserve"> </w:t>
                  </w:r>
                  <w:r w:rsidRPr="00BC7618">
                    <w:rPr>
                      <w:rFonts w:ascii="Kristen ITC" w:hAnsi="Kristen ITC"/>
                    </w:rPr>
                    <w:t>remember, room, thought, stood</w:t>
                  </w:r>
                </w:p>
                <w:p w:rsidR="00E07BAC" w:rsidRDefault="00E07BAC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sz w:val="24"/>
                      <w:szCs w:val="24"/>
                    </w:rPr>
                    <w:t>Skills for the week are:</w:t>
                  </w:r>
                  <w:r>
                    <w:rPr>
                      <w:rFonts w:ascii="Kristen ITC" w:hAnsi="Kristen ITC"/>
                      <w:sz w:val="24"/>
                      <w:szCs w:val="24"/>
                    </w:rPr>
                    <w:t xml:space="preserve"> </w:t>
                  </w:r>
                </w:p>
                <w:p w:rsidR="00E07BAC" w:rsidRPr="00760300" w:rsidRDefault="00E07BAC" w:rsidP="00760300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Compound Words</w:t>
                  </w:r>
                </w:p>
                <w:p w:rsidR="00E07BAC" w:rsidRPr="00760300" w:rsidRDefault="00E07BAC" w:rsidP="00760300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Vowels, /ew/ /ue/ /ui/</w:t>
                  </w:r>
                </w:p>
                <w:p w:rsidR="00E07BAC" w:rsidRDefault="00E07BAC" w:rsidP="00760300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Character, setting, plot</w:t>
                  </w:r>
                </w:p>
                <w:p w:rsidR="00E07BAC" w:rsidRDefault="00E07BAC" w:rsidP="00760300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Story Structure, </w:t>
                  </w:r>
                </w:p>
                <w:p w:rsidR="00E07BAC" w:rsidRDefault="00E07BAC" w:rsidP="00760300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Realistic fiction</w:t>
                  </w:r>
                </w:p>
                <w:p w:rsidR="00E07BAC" w:rsidRPr="00760300" w:rsidRDefault="00E07BAC" w:rsidP="00760300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Adjectives</w:t>
                  </w:r>
                </w:p>
                <w:p w:rsidR="00E07BAC" w:rsidRPr="00715F3D" w:rsidRDefault="00E07BAC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7BAC" w:rsidRDefault="00E07BAC"/>
    <w:p w:rsidR="00E07BAC" w:rsidRDefault="00E07BAC"/>
    <w:p w:rsidR="00E07BAC" w:rsidRDefault="00E07BAC"/>
    <w:p w:rsidR="00E07BAC" w:rsidRDefault="00E07BAC"/>
    <w:p w:rsidR="00E07BAC" w:rsidRDefault="00E07BAC"/>
    <w:p w:rsidR="00E07BAC" w:rsidRDefault="00E07BAC"/>
    <w:p w:rsidR="00E07BAC" w:rsidRDefault="00E07BAC"/>
    <w:p w:rsidR="00E07BAC" w:rsidRDefault="00E07BAC"/>
    <w:p w:rsidR="00E07BAC" w:rsidRDefault="00E07BAC"/>
    <w:p w:rsidR="00E07BAC" w:rsidRDefault="00E07BAC">
      <w:r>
        <w:rPr>
          <w:noProof/>
        </w:rPr>
        <w:pict>
          <v:rect id="_x0000_s1030" style="position:absolute;margin-left:273.75pt;margin-top:25.15pt;width:244.5pt;height:159.75pt;z-index:251660288">
            <v:textbox>
              <w:txbxContent>
                <w:p w:rsidR="00E07BAC" w:rsidRDefault="00E07BAC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>
                    <w:rPr>
                      <w:rFonts w:ascii="Kristen ITC" w:hAnsi="Kristen ITC"/>
                      <w:u w:val="single"/>
                    </w:rPr>
                    <w:t>Reminders:</w:t>
                  </w:r>
                </w:p>
                <w:p w:rsidR="00E07BAC" w:rsidRPr="00E4581B" w:rsidRDefault="00E07BAC" w:rsidP="00781E82">
                  <w:pPr>
                    <w:numPr>
                      <w:ilvl w:val="0"/>
                      <w:numId w:val="3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Morning Recess is </w:t>
                  </w:r>
                  <w:r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 xml:space="preserve">sometimes 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chilly. Students need to bring a jacket or hoodie.</w:t>
                  </w:r>
                </w:p>
                <w:p w:rsidR="00E07BAC" w:rsidRPr="00E4581B" w:rsidRDefault="00E07BAC" w:rsidP="00781E82">
                  <w:pPr>
                    <w:numPr>
                      <w:ilvl w:val="0"/>
                      <w:numId w:val="3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Report card envelopes need to be signed and returned to school.  Please keep the contents.</w:t>
                  </w:r>
                </w:p>
                <w:p w:rsidR="00E07BAC" w:rsidRPr="00E4581B" w:rsidRDefault="00E07BAC" w:rsidP="00781E82">
                  <w:pPr>
                    <w:numPr>
                      <w:ilvl w:val="0"/>
                      <w:numId w:val="3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Please check your child’s folder daily for completed work, homework, and communication. </w:t>
                  </w:r>
                </w:p>
                <w:p w:rsidR="00E07BAC" w:rsidRPr="001F7A55" w:rsidRDefault="00E07BAC" w:rsidP="00DB4A13">
                  <w:pPr>
                    <w:numPr>
                      <w:ilvl w:val="0"/>
                      <w:numId w:val="3"/>
                    </w:numPr>
                    <w:spacing w:after="0"/>
                    <w:rPr>
                      <w:rFonts w:ascii="Kristen ITC" w:hAnsi="Kristen ITC"/>
                    </w:rPr>
                  </w:pPr>
                </w:p>
                <w:p w:rsidR="00E07BAC" w:rsidRPr="00781E82" w:rsidRDefault="00E07BAC" w:rsidP="001F7A55">
                  <w:pPr>
                    <w:spacing w:after="0"/>
                    <w:ind w:left="720"/>
                    <w:rPr>
                      <w:rFonts w:ascii="Kristen ITC" w:hAnsi="Kristen ITC"/>
                    </w:rPr>
                  </w:pPr>
                </w:p>
                <w:p w:rsidR="00E07BAC" w:rsidRPr="00DB4A13" w:rsidRDefault="00E07BAC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                  Have a great week!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5.25pt;margin-top:13.15pt;width:234.75pt;height:178.5pt;z-index:251659264">
            <v:textbox>
              <w:txbxContent>
                <w:p w:rsidR="00E07BAC" w:rsidRDefault="00E07BAC" w:rsidP="00F7717E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>
                    <w:rPr>
                      <w:rFonts w:ascii="Kristen ITC" w:hAnsi="Kristen ITC"/>
                      <w:u w:val="single"/>
                    </w:rPr>
                    <w:t>Other Things</w:t>
                  </w:r>
                </w:p>
                <w:p w:rsidR="00E07BAC" w:rsidRDefault="00E07BAC" w:rsidP="00EF60A2">
                  <w:pPr>
                    <w:rPr>
                      <w:rFonts w:ascii="Kristen ITC" w:hAnsi="Kristen ITC"/>
                    </w:rPr>
                  </w:pPr>
                  <w:r w:rsidRPr="00EF60A2">
                    <w:rPr>
                      <w:rFonts w:ascii="Kristen ITC" w:hAnsi="Kristen ITC"/>
                    </w:rPr>
                    <w:t>April 6- No School</w:t>
                  </w:r>
                </w:p>
                <w:p w:rsidR="00E07BAC" w:rsidRDefault="00E07BAC" w:rsidP="00EF60A2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Lifetouch pictures/money is due back at school at this time.</w:t>
                  </w:r>
                </w:p>
                <w:p w:rsidR="00E07BAC" w:rsidRDefault="00E07BAC" w:rsidP="00EF60A2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Mondays are Munson Spirit shirt day! We have won the award 4 times this year!  </w:t>
                  </w:r>
                  <w:r w:rsidRPr="00EF60A2">
                    <w:rPr>
                      <w:rFonts w:ascii="Kristen ITC" w:hAnsi="Kristen ITC"/>
                    </w:rPr>
                    <w:sym w:font="Wingdings" w:char="F04A"/>
                  </w:r>
                </w:p>
                <w:p w:rsidR="00E07BAC" w:rsidRDefault="00E07BAC" w:rsidP="00EF60A2">
                  <w:pPr>
                    <w:rPr>
                      <w:rFonts w:ascii="Kristen ITC" w:hAnsi="Kristen ITC"/>
                    </w:rPr>
                  </w:pPr>
                </w:p>
                <w:p w:rsidR="00E07BAC" w:rsidRPr="00EF60A2" w:rsidRDefault="00E07BAC" w:rsidP="00EF60A2">
                  <w:pPr>
                    <w:rPr>
                      <w:rFonts w:ascii="Kristen ITC" w:hAnsi="Kristen ITC"/>
                    </w:rPr>
                  </w:pPr>
                </w:p>
                <w:p w:rsidR="00E07BAC" w:rsidRPr="00F7717E" w:rsidRDefault="00E07BAC" w:rsidP="00F7717E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E07BAC" w:rsidRDefault="00E07BAC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E07BAC" w:rsidRDefault="00E07BAC" w:rsidP="00781E82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E07BAC" w:rsidRDefault="00E07BAC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E07BAC" w:rsidRDefault="00E07BAC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E07BAC" w:rsidRPr="00760300" w:rsidRDefault="00E07BAC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</w:t>
      </w:r>
    </w:p>
    <w:p w:rsidR="00E07BAC" w:rsidRDefault="00E07BAC"/>
    <w:p w:rsidR="00E07BAC" w:rsidRDefault="00E07BAC"/>
    <w:p w:rsidR="00E07BAC" w:rsidRDefault="00E07BAC"/>
    <w:p w:rsidR="00E07BAC" w:rsidRDefault="00E07BAC"/>
    <w:p w:rsidR="00E07BAC" w:rsidRDefault="00E07BAC"/>
    <w:p w:rsidR="00E07BAC" w:rsidRDefault="00E07BAC"/>
    <w:p w:rsidR="00E07BAC" w:rsidRDefault="00E07BAC"/>
    <w:p w:rsidR="00E07BAC" w:rsidRDefault="00E07BAC"/>
    <w:sectPr w:rsidR="00E07BAC" w:rsidSect="0075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F36A3"/>
    <w:multiLevelType w:val="hybridMultilevel"/>
    <w:tmpl w:val="8B9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D625A"/>
    <w:multiLevelType w:val="hybridMultilevel"/>
    <w:tmpl w:val="DC0A1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5E33B4"/>
    <w:multiLevelType w:val="hybridMultilevel"/>
    <w:tmpl w:val="8B94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A5E"/>
    <w:rsid w:val="000057B5"/>
    <w:rsid w:val="00062BB6"/>
    <w:rsid w:val="00091FEC"/>
    <w:rsid w:val="000D1B11"/>
    <w:rsid w:val="000F1238"/>
    <w:rsid w:val="00102DEE"/>
    <w:rsid w:val="00157E5E"/>
    <w:rsid w:val="0018678A"/>
    <w:rsid w:val="001C6C2A"/>
    <w:rsid w:val="001E76F8"/>
    <w:rsid w:val="001F7A55"/>
    <w:rsid w:val="002A49B9"/>
    <w:rsid w:val="002B7AAC"/>
    <w:rsid w:val="00344E34"/>
    <w:rsid w:val="003C6AB8"/>
    <w:rsid w:val="003E11C3"/>
    <w:rsid w:val="00477573"/>
    <w:rsid w:val="00583295"/>
    <w:rsid w:val="005C0D62"/>
    <w:rsid w:val="00610DC0"/>
    <w:rsid w:val="0068776B"/>
    <w:rsid w:val="0069260A"/>
    <w:rsid w:val="006D2913"/>
    <w:rsid w:val="00715F3D"/>
    <w:rsid w:val="007520AD"/>
    <w:rsid w:val="00752E69"/>
    <w:rsid w:val="007553C3"/>
    <w:rsid w:val="00760300"/>
    <w:rsid w:val="00765B80"/>
    <w:rsid w:val="00781E82"/>
    <w:rsid w:val="00794611"/>
    <w:rsid w:val="007E289A"/>
    <w:rsid w:val="00846262"/>
    <w:rsid w:val="008A4833"/>
    <w:rsid w:val="008F0221"/>
    <w:rsid w:val="00960A5E"/>
    <w:rsid w:val="009839BE"/>
    <w:rsid w:val="009A4BD8"/>
    <w:rsid w:val="00A23DF4"/>
    <w:rsid w:val="00A74B52"/>
    <w:rsid w:val="00AE5C77"/>
    <w:rsid w:val="00B45E34"/>
    <w:rsid w:val="00BB38B8"/>
    <w:rsid w:val="00BC7618"/>
    <w:rsid w:val="00C1305B"/>
    <w:rsid w:val="00C30A76"/>
    <w:rsid w:val="00CB2580"/>
    <w:rsid w:val="00DB4A13"/>
    <w:rsid w:val="00E07BAC"/>
    <w:rsid w:val="00E4581B"/>
    <w:rsid w:val="00EF60A2"/>
    <w:rsid w:val="00F7717E"/>
    <w:rsid w:val="00FF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21</Words>
  <Characters>124</Characters>
  <Application>Microsoft Office Outlook</Application>
  <DocSecurity>0</DocSecurity>
  <Lines>0</Lines>
  <Paragraphs>0</Paragraphs>
  <ScaleCrop>false</ScaleCrop>
  <Company>Oklahoma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</dc:creator>
  <cp:keywords/>
  <dc:description/>
  <cp:lastModifiedBy>Denise Hansel</cp:lastModifiedBy>
  <cp:revision>3</cp:revision>
  <cp:lastPrinted>2011-01-18T22:05:00Z</cp:lastPrinted>
  <dcterms:created xsi:type="dcterms:W3CDTF">2012-03-26T00:27:00Z</dcterms:created>
  <dcterms:modified xsi:type="dcterms:W3CDTF">2012-03-27T18:10:00Z</dcterms:modified>
</cp:coreProperties>
</file>