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58" w:rsidRDefault="007C7A58">
      <w:r>
        <w:rPr>
          <w:noProof/>
        </w:rPr>
        <w:pict>
          <v:rect id="_x0000_s1026" style="position:absolute;margin-left:-30pt;margin-top:14.8pt;width:537.75pt;height:105.75pt;z-index:251655168">
            <v:textbox>
              <w:txbxContent>
                <w:p w:rsidR="007C7A58" w:rsidRPr="00794611" w:rsidRDefault="007C7A58" w:rsidP="002620C3">
                  <w:pPr>
                    <w:rPr>
                      <w:rFonts w:ascii="Kristen ITC" w:hAnsi="Kristen ITC"/>
                      <w:sz w:val="72"/>
                      <w:szCs w:val="72"/>
                    </w:rPr>
                  </w:pPr>
                  <w:r>
                    <w:rPr>
                      <w:rFonts w:ascii="Kristen ITC" w:hAnsi="Kristen ITC"/>
                      <w:noProof/>
                      <w:sz w:val="72"/>
                      <w:szCs w:val="72"/>
                    </w:rPr>
                    <w:t xml:space="preserve"> </w:t>
                  </w:r>
                  <w:r w:rsidRPr="002620C3">
                    <w:rPr>
                      <w:rFonts w:ascii="Kristen ITC" w:hAnsi="Kristen ITC"/>
                      <w:sz w:val="72"/>
                      <w:szCs w:val="72"/>
                    </w:rPr>
                    <w:t>First Grade News</w: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   </w:t>
                  </w:r>
                  <w:r w:rsidRPr="00A27126">
                    <w:rPr>
                      <w:rFonts w:ascii="Kristen ITC" w:hAnsi="Kristen ITC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5.75pt;height:79.5pt">
                        <v:imagedata r:id="rId5" o:title=""/>
                      </v:shape>
                    </w:pic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  </w:t>
                  </w:r>
                  <w:r>
                    <w:rPr>
                      <w:rFonts w:ascii="Kristen ITC" w:hAnsi="Kristen ITC"/>
                      <w:noProof/>
                      <w:sz w:val="72"/>
                      <w:szCs w:val="72"/>
                    </w:rPr>
                    <w:t xml:space="preserve">  </w:t>
                  </w:r>
                </w:p>
              </w:txbxContent>
            </v:textbox>
          </v:rect>
        </w:pict>
      </w:r>
    </w:p>
    <w:p w:rsidR="007C7A58" w:rsidRDefault="007C7A58"/>
    <w:p w:rsidR="007C7A58" w:rsidRDefault="007C7A58"/>
    <w:p w:rsidR="007C7A58" w:rsidRDefault="007C7A58"/>
    <w:p w:rsidR="007C7A58" w:rsidRDefault="007C7A58">
      <w:r>
        <w:rPr>
          <w:noProof/>
        </w:rPr>
        <w:pict>
          <v:rect id="_x0000_s1027" style="position:absolute;margin-left:-30pt;margin-top:18.8pt;width:531pt;height:48pt;z-index:251656192">
            <v:textbox>
              <w:txbxContent>
                <w:p w:rsidR="007C7A58" w:rsidRPr="00715F3D" w:rsidRDefault="007C7A58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March 5, 2012</w:t>
                  </w:r>
                </w:p>
                <w:p w:rsidR="007C7A58" w:rsidRPr="00715F3D" w:rsidRDefault="007C7A58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b/>
                      <w:sz w:val="24"/>
                      <w:szCs w:val="24"/>
                    </w:rPr>
                    <w:t>Mrs. Hansel’s Class</w:t>
                  </w:r>
                </w:p>
              </w:txbxContent>
            </v:textbox>
          </v:rect>
        </w:pict>
      </w:r>
    </w:p>
    <w:p w:rsidR="007C7A58" w:rsidRDefault="007C7A58"/>
    <w:p w:rsidR="007C7A58" w:rsidRDefault="007C7A58"/>
    <w:p w:rsidR="007C7A58" w:rsidRDefault="007C7A58">
      <w:r>
        <w:rPr>
          <w:noProof/>
        </w:rPr>
        <w:pict>
          <v:rect id="_x0000_s1028" style="position:absolute;margin-left:265.5pt;margin-top:23.8pt;width:247.5pt;height:228.4pt;z-index:251658240">
            <v:textbox>
              <w:txbxContent>
                <w:p w:rsidR="007C7A58" w:rsidRDefault="007C7A58" w:rsidP="00715F3D">
                  <w:pPr>
                    <w:jc w:val="center"/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Math</w:t>
                  </w: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&amp; other Stuff</w:t>
                  </w:r>
                </w:p>
                <w:p w:rsidR="007C7A58" w:rsidRDefault="007C7A58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We will finish Topic 14- Measurement</w:t>
                  </w:r>
                </w:p>
                <w:p w:rsidR="007C7A58" w:rsidRDefault="007C7A58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Skills for the week:</w:t>
                  </w:r>
                </w:p>
                <w:p w:rsidR="007C7A58" w:rsidRPr="00DB4A13" w:rsidRDefault="007C7A58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 xml:space="preserve"> Pounds</w:t>
                  </w:r>
                </w:p>
                <w:p w:rsidR="007C7A58" w:rsidRPr="00DB4A13" w:rsidRDefault="007C7A58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 xml:space="preserve"> Grams and Kilograms</w:t>
                  </w:r>
                </w:p>
                <w:p w:rsidR="007C7A58" w:rsidRPr="00DB4A13" w:rsidRDefault="007C7A58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 xml:space="preserve"> Comparing and ordering by temperature</w:t>
                  </w:r>
                </w:p>
                <w:p w:rsidR="007C7A58" w:rsidRDefault="007C7A58" w:rsidP="00F74BC6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 xml:space="preserve"> Review and Test</w:t>
                  </w:r>
                </w:p>
                <w:p w:rsidR="007C7A58" w:rsidRDefault="007C7A58" w:rsidP="00F74BC6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We will also begin Topic 15- Time.</w:t>
                  </w:r>
                </w:p>
                <w:p w:rsidR="007C7A58" w:rsidRDefault="007C7A58" w:rsidP="00ED69C7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Kristen ITC" w:hAnsi="Kristen ITC"/>
                      <w:sz w:val="18"/>
                      <w:szCs w:val="18"/>
                      <w:u w:val="single"/>
                    </w:rPr>
                    <w:t xml:space="preserve">Science- </w:t>
                  </w:r>
                  <w:r w:rsidRPr="00F74BC6">
                    <w:rPr>
                      <w:rFonts w:ascii="Kristen ITC" w:hAnsi="Kristen ITC"/>
                      <w:sz w:val="18"/>
                      <w:szCs w:val="18"/>
                    </w:rPr>
                    <w:t>rocks and soil, fossils, scientists</w:t>
                  </w:r>
                </w:p>
                <w:p w:rsidR="007C7A58" w:rsidRDefault="007C7A58" w:rsidP="00ED69C7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18"/>
                      <w:szCs w:val="18"/>
                    </w:rPr>
                  </w:pPr>
                </w:p>
                <w:p w:rsidR="007C7A58" w:rsidRDefault="007C7A58" w:rsidP="00ED69C7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Dr. Suess Read Across America week!</w:t>
                  </w:r>
                </w:p>
                <w:p w:rsidR="007C7A58" w:rsidRDefault="007C7A58" w:rsidP="00ED69C7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18"/>
                      <w:szCs w:val="18"/>
                    </w:rPr>
                  </w:pPr>
                </w:p>
                <w:p w:rsidR="007C7A58" w:rsidRPr="00F01F04" w:rsidRDefault="007C7A58" w:rsidP="00ED69C7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 w:rsidRPr="00F01F04">
                    <w:rPr>
                      <w:rFonts w:ascii="Kristen ITC" w:hAnsi="Kristen ITC"/>
                      <w:b/>
                      <w:sz w:val="18"/>
                      <w:szCs w:val="18"/>
                    </w:rPr>
                    <w:t>Weekly Behavior reports will start coming home again for many students this week</w:t>
                  </w:r>
                </w:p>
                <w:p w:rsidR="007C7A58" w:rsidRDefault="007C7A58" w:rsidP="00ED69C7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18"/>
                      <w:szCs w:val="18"/>
                    </w:rPr>
                  </w:pPr>
                </w:p>
                <w:p w:rsidR="007C7A58" w:rsidRPr="00044124" w:rsidRDefault="007C7A58" w:rsidP="00ED69C7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20"/>
                      <w:szCs w:val="20"/>
                    </w:rPr>
                  </w:pPr>
                </w:p>
                <w:p w:rsidR="007C7A58" w:rsidRDefault="007C7A58" w:rsidP="00715F3D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15pt;margin-top:17.45pt;width:244.5pt;height:231pt;z-index:251657216">
            <v:textbox>
              <w:txbxContent>
                <w:p w:rsidR="007C7A58" w:rsidRPr="00715F3D" w:rsidRDefault="007C7A58" w:rsidP="00044124">
                  <w:pPr>
                    <w:spacing w:after="0"/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</w:rPr>
                    <w:t>Our story of the week is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, </w:t>
                  </w:r>
                  <w:r w:rsidRPr="00A27126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“Mr.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 </w:t>
                  </w:r>
                  <w:r w:rsidRPr="00A27126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Bones, Dinosaur Hunter”</w:t>
                  </w:r>
                </w:p>
                <w:p w:rsidR="007C7A58" w:rsidRDefault="007C7A58" w:rsidP="00044124">
                  <w:pPr>
                    <w:spacing w:after="0"/>
                    <w:rPr>
                      <w:rFonts w:ascii="Kristen ITC" w:hAnsi="Kristen ITC"/>
                    </w:rPr>
                  </w:pPr>
                  <w:r w:rsidRPr="00715F3D">
                    <w:rPr>
                      <w:rFonts w:ascii="Kristen ITC" w:hAnsi="Kristen ITC"/>
                    </w:rPr>
                    <w:t xml:space="preserve">High Frequency </w:t>
                  </w:r>
                  <w:r>
                    <w:rPr>
                      <w:rFonts w:ascii="Kristen ITC" w:hAnsi="Kristen ITC"/>
                    </w:rPr>
                    <w:t>Words- took, mouth, once, wild, found</w:t>
                  </w:r>
                </w:p>
                <w:p w:rsidR="007C7A58" w:rsidRDefault="007C7A58" w:rsidP="00044124">
                  <w:pPr>
                    <w:spacing w:after="0"/>
                    <w:rPr>
                      <w:rFonts w:ascii="Kristen ITC" w:hAnsi="Kristen ITC"/>
                    </w:rPr>
                  </w:pPr>
                </w:p>
                <w:p w:rsidR="007C7A58" w:rsidRDefault="007C7A58" w:rsidP="00044124">
                  <w:p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sz w:val="24"/>
                      <w:szCs w:val="24"/>
                    </w:rPr>
                    <w:t>Skills for the week are:</w:t>
                  </w:r>
                </w:p>
                <w:p w:rsidR="007C7A58" w:rsidRDefault="007C7A58" w:rsidP="00044124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Long /o/- /ow/ and /oa/</w:t>
                  </w:r>
                </w:p>
                <w:p w:rsidR="007C7A58" w:rsidRPr="00D46742" w:rsidRDefault="007C7A58" w:rsidP="00044124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Authors purpose</w:t>
                  </w:r>
                </w:p>
                <w:p w:rsidR="007C7A58" w:rsidRPr="00D46742" w:rsidRDefault="007C7A58" w:rsidP="00044124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Three letter blends</w:t>
                  </w:r>
                </w:p>
                <w:p w:rsidR="007C7A58" w:rsidRDefault="007C7A58" w:rsidP="00044124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Adjectives for sizes</w:t>
                  </w:r>
                </w:p>
                <w:p w:rsidR="007C7A58" w:rsidRDefault="007C7A58" w:rsidP="00044124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Biography</w:t>
                  </w:r>
                </w:p>
                <w:p w:rsidR="007C7A58" w:rsidRPr="00D46742" w:rsidRDefault="007C7A58" w:rsidP="00740258">
                  <w:pPr>
                    <w:spacing w:after="0"/>
                    <w:rPr>
                      <w:rFonts w:ascii="Kristen ITC" w:hAnsi="Kristen ITC"/>
                    </w:rPr>
                  </w:pPr>
                </w:p>
                <w:p w:rsidR="007C7A58" w:rsidRPr="00715F3D" w:rsidRDefault="007C7A58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7A58" w:rsidRDefault="007C7A58"/>
    <w:p w:rsidR="007C7A58" w:rsidRDefault="007C7A58"/>
    <w:p w:rsidR="007C7A58" w:rsidRDefault="007C7A58"/>
    <w:p w:rsidR="007C7A58" w:rsidRDefault="007C7A58"/>
    <w:p w:rsidR="007C7A58" w:rsidRDefault="007C7A58"/>
    <w:p w:rsidR="007C7A58" w:rsidRDefault="007C7A58"/>
    <w:p w:rsidR="007C7A58" w:rsidRDefault="007C7A58"/>
    <w:p w:rsidR="007C7A58" w:rsidRDefault="007C7A58"/>
    <w:p w:rsidR="007C7A58" w:rsidRDefault="007C7A58"/>
    <w:p w:rsidR="007C7A58" w:rsidRDefault="007C7A58">
      <w:r>
        <w:rPr>
          <w:noProof/>
        </w:rPr>
        <w:pict>
          <v:rect id="_x0000_s1030" style="position:absolute;margin-left:-5.25pt;margin-top:5.65pt;width:239.25pt;height:192pt;z-index:251659264">
            <v:textbox>
              <w:txbxContent>
                <w:p w:rsidR="007C7A58" w:rsidRDefault="007C7A58" w:rsidP="00F74BC6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18"/>
                      <w:szCs w:val="18"/>
                    </w:rPr>
                  </w:pPr>
                </w:p>
                <w:p w:rsidR="007C7A58" w:rsidRDefault="007C7A58" w:rsidP="00F74BC6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F74BC6">
                    <w:rPr>
                      <w:rFonts w:ascii="Kristen ITC" w:hAnsi="Kristen ITC"/>
                      <w:sz w:val="24"/>
                      <w:szCs w:val="24"/>
                    </w:rPr>
                    <w:t>I will finish report card assessments this week.  The end of the 9 weeks is on March 9.  Report cards will come home on March 16.</w:t>
                  </w:r>
                </w:p>
                <w:p w:rsidR="007C7A58" w:rsidRDefault="007C7A58" w:rsidP="00F74BC6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Munson Spirit Day is Monday.</w:t>
                  </w:r>
                </w:p>
                <w:p w:rsidR="007C7A58" w:rsidRDefault="007C7A58" w:rsidP="00F74BC6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PE is on Mondays and Wednesdays.</w:t>
                  </w:r>
                </w:p>
                <w:p w:rsidR="007C7A58" w:rsidRPr="00F74BC6" w:rsidRDefault="007C7A58" w:rsidP="00F74BC6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Library books are due on Mondays.</w:t>
                  </w:r>
                </w:p>
                <w:p w:rsidR="007C7A58" w:rsidRDefault="007C7A58" w:rsidP="002620C3">
                  <w:pPr>
                    <w:rPr>
                      <w:rFonts w:ascii="Kristen ITC" w:hAnsi="Kristen ITC"/>
                      <w:u w:val="single"/>
                    </w:rPr>
                  </w:pPr>
                </w:p>
                <w:p w:rsidR="007C7A58" w:rsidRPr="002620C3" w:rsidRDefault="007C7A58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7C7A58" w:rsidRPr="00F53C86" w:rsidRDefault="007C7A58" w:rsidP="00DB4A1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273.75pt;margin-top:25.15pt;width:244.5pt;height:159.75pt;z-index:251660288">
            <v:textbox>
              <w:txbxContent>
                <w:p w:rsidR="007C7A58" w:rsidRDefault="007C7A58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 w:rsidRPr="00DB4A13">
                    <w:rPr>
                      <w:rFonts w:ascii="Kristen ITC" w:hAnsi="Kristen ITC"/>
                      <w:u w:val="single"/>
                    </w:rPr>
                    <w:t>Upcoming Events:</w:t>
                  </w:r>
                </w:p>
                <w:p w:rsidR="007C7A58" w:rsidRDefault="007C7A58" w:rsidP="00125713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End of third 9 weeks- March 9</w:t>
                  </w:r>
                </w:p>
                <w:p w:rsidR="007C7A58" w:rsidRDefault="007C7A58" w:rsidP="00125713">
                  <w:pPr>
                    <w:spacing w:after="0"/>
                    <w:rPr>
                      <w:rFonts w:ascii="Kristen ITC" w:hAnsi="Kristen ITC"/>
                    </w:rPr>
                  </w:pPr>
                </w:p>
                <w:p w:rsidR="007C7A58" w:rsidRDefault="007C7A58" w:rsidP="00125713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Spring Break- March 19-26</w:t>
                  </w:r>
                </w:p>
                <w:p w:rsidR="007C7A58" w:rsidRDefault="007C7A58" w:rsidP="00125713">
                  <w:pPr>
                    <w:spacing w:after="0"/>
                    <w:rPr>
                      <w:rFonts w:ascii="Kristen ITC" w:hAnsi="Kristen ITC"/>
                    </w:rPr>
                  </w:pPr>
                </w:p>
                <w:p w:rsidR="007C7A58" w:rsidRPr="00DB4A13" w:rsidRDefault="007C7A58" w:rsidP="00125713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Have a great week!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</w:t>
      </w:r>
    </w:p>
    <w:p w:rsidR="007C7A58" w:rsidRDefault="007C7A58"/>
    <w:p w:rsidR="007C7A58" w:rsidRDefault="007C7A58"/>
    <w:p w:rsidR="007C7A58" w:rsidRDefault="007C7A58"/>
    <w:p w:rsidR="007C7A58" w:rsidRDefault="007C7A58"/>
    <w:p w:rsidR="007C7A58" w:rsidRDefault="007C7A58"/>
    <w:p w:rsidR="007C7A58" w:rsidRDefault="007C7A58"/>
    <w:p w:rsidR="007C7A58" w:rsidRDefault="007C7A58"/>
    <w:p w:rsidR="007C7A58" w:rsidRDefault="007C7A58"/>
    <w:p w:rsidR="007C7A58" w:rsidRPr="00582BC9" w:rsidRDefault="007C7A58" w:rsidP="00582BC9">
      <w:pPr>
        <w:jc w:val="center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 </w:t>
      </w:r>
    </w:p>
    <w:p w:rsidR="007C7A58" w:rsidRDefault="007C7A58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</w:t>
      </w:r>
    </w:p>
    <w:p w:rsidR="007C7A58" w:rsidRDefault="007C7A58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  </w:t>
      </w:r>
      <w:r>
        <w:rPr>
          <w:rFonts w:ascii="Kristen ITC" w:hAnsi="Kristen ITC"/>
          <w:noProof/>
          <w:sz w:val="28"/>
          <w:szCs w:val="28"/>
        </w:rPr>
        <w:t xml:space="preserve"> </w:t>
      </w:r>
    </w:p>
    <w:p w:rsidR="007C7A58" w:rsidRDefault="007C7A58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                  </w:t>
      </w:r>
    </w:p>
    <w:p w:rsidR="007C7A58" w:rsidRDefault="007C7A58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                             </w:t>
      </w:r>
    </w:p>
    <w:p w:rsidR="007C7A58" w:rsidRPr="00582BC9" w:rsidRDefault="007C7A58">
      <w:pPr>
        <w:rPr>
          <w:rFonts w:ascii="Kristen ITC" w:hAnsi="Kristen ITC"/>
          <w:sz w:val="28"/>
          <w:szCs w:val="28"/>
        </w:rPr>
      </w:pPr>
    </w:p>
    <w:sectPr w:rsidR="007C7A58" w:rsidRPr="00582BC9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4A70"/>
    <w:multiLevelType w:val="hybridMultilevel"/>
    <w:tmpl w:val="CF4E6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875B4"/>
    <w:multiLevelType w:val="hybridMultilevel"/>
    <w:tmpl w:val="863C2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A5E"/>
    <w:rsid w:val="00044124"/>
    <w:rsid w:val="000C6425"/>
    <w:rsid w:val="00125713"/>
    <w:rsid w:val="0013111F"/>
    <w:rsid w:val="00193E3A"/>
    <w:rsid w:val="001B74B3"/>
    <w:rsid w:val="00243314"/>
    <w:rsid w:val="002620C3"/>
    <w:rsid w:val="002D0C6B"/>
    <w:rsid w:val="00350E42"/>
    <w:rsid w:val="00437CE8"/>
    <w:rsid w:val="004A388F"/>
    <w:rsid w:val="00530B47"/>
    <w:rsid w:val="005564EE"/>
    <w:rsid w:val="005776A3"/>
    <w:rsid w:val="00582BC9"/>
    <w:rsid w:val="005F3765"/>
    <w:rsid w:val="00715F3D"/>
    <w:rsid w:val="00740258"/>
    <w:rsid w:val="00752E69"/>
    <w:rsid w:val="00794611"/>
    <w:rsid w:val="007C3982"/>
    <w:rsid w:val="007C7A58"/>
    <w:rsid w:val="008768B9"/>
    <w:rsid w:val="00960A5E"/>
    <w:rsid w:val="00A27126"/>
    <w:rsid w:val="00A82871"/>
    <w:rsid w:val="00B14281"/>
    <w:rsid w:val="00C054B4"/>
    <w:rsid w:val="00CE7347"/>
    <w:rsid w:val="00D1413E"/>
    <w:rsid w:val="00D260A5"/>
    <w:rsid w:val="00D46742"/>
    <w:rsid w:val="00D74B1B"/>
    <w:rsid w:val="00DB4A13"/>
    <w:rsid w:val="00E27E59"/>
    <w:rsid w:val="00EA6D17"/>
    <w:rsid w:val="00EC713F"/>
    <w:rsid w:val="00ED57CD"/>
    <w:rsid w:val="00ED69C7"/>
    <w:rsid w:val="00F01F04"/>
    <w:rsid w:val="00F53C86"/>
    <w:rsid w:val="00F7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2</Pages>
  <Words>30</Words>
  <Characters>176</Characters>
  <Application>Microsoft Office Outlook</Application>
  <DocSecurity>0</DocSecurity>
  <Lines>0</Lines>
  <Paragraphs>0</Paragraphs>
  <ScaleCrop>false</ScaleCrop>
  <Company>Oklahoma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</dc:creator>
  <cp:keywords/>
  <dc:description/>
  <cp:lastModifiedBy>Denise Hansel</cp:lastModifiedBy>
  <cp:revision>3</cp:revision>
  <cp:lastPrinted>2012-02-05T21:46:00Z</cp:lastPrinted>
  <dcterms:created xsi:type="dcterms:W3CDTF">2012-03-05T22:39:00Z</dcterms:created>
  <dcterms:modified xsi:type="dcterms:W3CDTF">2012-03-05T22:41:00Z</dcterms:modified>
</cp:coreProperties>
</file>