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34C" w:rsidRDefault="00B1434C">
      <w:r>
        <w:rPr>
          <w:noProof/>
        </w:rPr>
        <w:pict>
          <v:rect id="_x0000_s1026" style="position:absolute;margin-left:-30pt;margin-top:14.8pt;width:537.75pt;height:75pt;z-index:251655168">
            <v:textbox>
              <w:txbxContent>
                <w:p w:rsidR="00B1434C" w:rsidRPr="00BC5C45" w:rsidRDefault="00B1434C">
                  <w:pPr>
                    <w:rPr>
                      <w:rFonts w:ascii="Kristen ITC" w:hAnsi="Kristen ITC"/>
                      <w:color w:val="4F81BD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72"/>
                      <w:szCs w:val="72"/>
                    </w:rPr>
                    <w:t xml:space="preserve">         </w:t>
                  </w:r>
                  <w:r w:rsidRPr="00765B80">
                    <w:rPr>
                      <w:rFonts w:ascii="Kristen ITC" w:hAnsi="Kristen ITC"/>
                      <w:color w:val="B2A1C7"/>
                      <w:sz w:val="72"/>
                      <w:szCs w:val="72"/>
                    </w:rPr>
                    <w:t xml:space="preserve"> </w:t>
                  </w:r>
                  <w:r w:rsidRPr="00BC5C45">
                    <w:rPr>
                      <w:rFonts w:ascii="Kristen ITC" w:hAnsi="Kristen ITC"/>
                      <w:color w:val="4F81BD"/>
                      <w:sz w:val="72"/>
                      <w:szCs w:val="72"/>
                    </w:rPr>
                    <w:t>First Grade News</w:t>
                  </w:r>
                </w:p>
                <w:p w:rsidR="00B1434C" w:rsidRPr="00794611" w:rsidRDefault="00B1434C">
                  <w:pPr>
                    <w:rPr>
                      <w:rFonts w:ascii="Kristen ITC" w:hAnsi="Kristen ITC"/>
                      <w:sz w:val="72"/>
                      <w:szCs w:val="72"/>
                    </w:rPr>
                  </w:pPr>
                  <w:r>
                    <w:rPr>
                      <w:rFonts w:ascii="Kristen ITC" w:hAnsi="Kristen ITC"/>
                      <w:sz w:val="72"/>
                      <w:szCs w:val="72"/>
                    </w:rPr>
                    <w:t xml:space="preserve">  </w:t>
                  </w:r>
                  <w:r>
                    <w:rPr>
                      <w:rFonts w:ascii="Kristen ITC" w:hAnsi="Kristen ITC"/>
                      <w:noProof/>
                      <w:sz w:val="72"/>
                      <w:szCs w:val="72"/>
                    </w:rPr>
                    <w:t xml:space="preserve">  </w:t>
                  </w:r>
                </w:p>
              </w:txbxContent>
            </v:textbox>
          </v:rect>
        </w:pict>
      </w:r>
    </w:p>
    <w:p w:rsidR="00B1434C" w:rsidRDefault="00B1434C"/>
    <w:p w:rsidR="00B1434C" w:rsidRDefault="00B1434C"/>
    <w:p w:rsidR="00B1434C" w:rsidRDefault="00B1434C"/>
    <w:p w:rsidR="00B1434C" w:rsidRDefault="00B1434C">
      <w:r>
        <w:rPr>
          <w:noProof/>
        </w:rPr>
        <w:pict>
          <v:rect id="_x0000_s1027" style="position:absolute;margin-left:-30pt;margin-top:18.8pt;width:531pt;height:61.1pt;z-index:251656192">
            <v:textbox>
              <w:txbxContent>
                <w:p w:rsidR="00B1434C" w:rsidRPr="00715F3D" w:rsidRDefault="00B1434C" w:rsidP="00C1305B">
                  <w:pPr>
                    <w:spacing w:after="0"/>
                    <w:rPr>
                      <w:rFonts w:ascii="Kristen ITC" w:hAnsi="Kristen ITC"/>
                      <w:b/>
                      <w:sz w:val="24"/>
                      <w:szCs w:val="24"/>
                    </w:rPr>
                  </w:pPr>
                  <w:r w:rsidRPr="00C1305B">
                    <w:rPr>
                      <w:rFonts w:ascii="Kristen ITC" w:hAnsi="Kristen ITC"/>
                      <w:b/>
                      <w:sz w:val="44"/>
                      <w:szCs w:val="44"/>
                    </w:rPr>
                    <w:t xml:space="preserve">  Mrs. Hansel’s Class</w:t>
                  </w:r>
                  <w:r>
                    <w:rPr>
                      <w:rFonts w:ascii="Kristen ITC" w:hAnsi="Kristen ITC"/>
                      <w:b/>
                      <w:sz w:val="32"/>
                      <w:szCs w:val="32"/>
                    </w:rPr>
                    <w:t xml:space="preserve">      </w:t>
                  </w:r>
                  <w:r>
                    <w:rPr>
                      <w:rFonts w:ascii="Kristen ITC" w:hAnsi="Kristen ITC"/>
                      <w:b/>
                      <w:noProof/>
                      <w:sz w:val="32"/>
                      <w:szCs w:val="32"/>
                    </w:rPr>
                    <w:t xml:space="preserve">  </w:t>
                  </w:r>
                  <w:r w:rsidRPr="00BC5C45">
                    <w:rPr>
                      <w:rFonts w:ascii="Kristen ITC" w:hAnsi="Kristen ITC"/>
                      <w:b/>
                      <w:noProof/>
                      <w:sz w:val="32"/>
                      <w:szCs w:val="3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43.5pt;height:43.5pt;visibility:visible">
                        <v:imagedata r:id="rId5" o:title=""/>
                      </v:shape>
                    </w:pict>
                  </w:r>
                  <w:r>
                    <w:rPr>
                      <w:rFonts w:ascii="Kristen ITC" w:hAnsi="Kristen ITC"/>
                      <w:b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ascii="Kristen ITC" w:hAnsi="Kristen ITC"/>
                      <w:b/>
                      <w:sz w:val="32"/>
                      <w:szCs w:val="32"/>
                    </w:rPr>
                    <w:t>Week of May 16</w:t>
                  </w:r>
                  <w:r w:rsidRPr="00C1305B">
                    <w:rPr>
                      <w:rFonts w:ascii="Kristen ITC" w:hAnsi="Kristen ITC"/>
                      <w:b/>
                      <w:sz w:val="32"/>
                      <w:szCs w:val="32"/>
                    </w:rPr>
                    <w:t>, 2011</w:t>
                  </w:r>
                  <w:r>
                    <w:rPr>
                      <w:rFonts w:ascii="Kristen ITC" w:hAnsi="Kristen ITC"/>
                      <w:b/>
                      <w:sz w:val="24"/>
                      <w:szCs w:val="24"/>
                    </w:rPr>
                    <w:t xml:space="preserve">                                          </w:t>
                  </w:r>
                </w:p>
              </w:txbxContent>
            </v:textbox>
          </v:rect>
        </w:pict>
      </w:r>
    </w:p>
    <w:p w:rsidR="00B1434C" w:rsidRDefault="00B1434C"/>
    <w:p w:rsidR="00B1434C" w:rsidRDefault="00B1434C"/>
    <w:p w:rsidR="00B1434C" w:rsidRDefault="00B1434C">
      <w:r>
        <w:rPr>
          <w:noProof/>
        </w:rPr>
        <w:pict>
          <v:rect id="_x0000_s1028" style="position:absolute;margin-left:265.5pt;margin-top:23.8pt;width:247.5pt;height:224.65pt;z-index:251658240">
            <v:textbox>
              <w:txbxContent>
                <w:p w:rsidR="00B1434C" w:rsidRPr="001F7A55" w:rsidRDefault="00B1434C" w:rsidP="001F7A55">
                  <w:pPr>
                    <w:jc w:val="center"/>
                  </w:pPr>
                  <w:r w:rsidRPr="00715F3D"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>Math</w:t>
                  </w:r>
                  <w:r>
                    <w:rPr>
                      <w:rFonts w:ascii="Kristen ITC" w:hAnsi="Kristen ITC"/>
                    </w:rPr>
                    <w:t>-  Topic 20, Adding and Subtracting With Tens and Ones</w:t>
                  </w:r>
                </w:p>
                <w:p w:rsidR="00B1434C" w:rsidRDefault="00B1434C" w:rsidP="00715F3D">
                  <w:pPr>
                    <w:spacing w:after="0"/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>Skills for the week:</w:t>
                  </w:r>
                </w:p>
                <w:p w:rsidR="00B1434C" w:rsidRPr="00B1214D" w:rsidRDefault="00B1434C" w:rsidP="00F7717E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 w:rsidRPr="00B1214D">
                    <w:rPr>
                      <w:rFonts w:ascii="Kristen ITC" w:hAnsi="Kristen ITC"/>
                      <w:sz w:val="18"/>
                      <w:szCs w:val="18"/>
                    </w:rPr>
                    <w:t>Adding Groups of Ten</w:t>
                  </w:r>
                </w:p>
                <w:p w:rsidR="00B1434C" w:rsidRPr="00F7717E" w:rsidRDefault="00B1434C" w:rsidP="00F7717E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>Adding Tens on a Hundred Chart</w:t>
                  </w:r>
                </w:p>
                <w:p w:rsidR="00B1434C" w:rsidRPr="005F3094" w:rsidRDefault="00B1434C" w:rsidP="00997F15">
                  <w:pPr>
                    <w:pStyle w:val="ListParagraph"/>
                    <w:numPr>
                      <w:ilvl w:val="0"/>
                      <w:numId w:val="1"/>
                    </w:numPr>
                    <w:spacing w:after="0"/>
                    <w:rPr>
                      <w:rFonts w:ascii="Kristen ITC" w:hAnsi="Kristen ITC"/>
                      <w:sz w:val="18"/>
                      <w:szCs w:val="18"/>
                    </w:rPr>
                  </w:pPr>
                  <w:r>
                    <w:rPr>
                      <w:rFonts w:ascii="Kristen ITC" w:hAnsi="Kristen ITC"/>
                      <w:sz w:val="18"/>
                      <w:szCs w:val="18"/>
                    </w:rPr>
                    <w:t>Adding Tens to a Two-Digit Number</w:t>
                  </w:r>
                </w:p>
                <w:p w:rsidR="00B1434C" w:rsidRDefault="00B1434C" w:rsidP="00997F15">
                  <w:pPr>
                    <w:pStyle w:val="ListParagraph"/>
                    <w:spacing w:after="0"/>
                    <w:ind w:left="0"/>
                    <w:rPr>
                      <w:rFonts w:ascii="Kristen ITC" w:hAnsi="Kristen ITC"/>
                      <w:b/>
                      <w:sz w:val="18"/>
                      <w:szCs w:val="18"/>
                      <w:u w:val="single"/>
                    </w:rPr>
                  </w:pPr>
                  <w:r w:rsidRPr="00997F15">
                    <w:rPr>
                      <w:rFonts w:ascii="Kristen ITC" w:hAnsi="Kristen ITC"/>
                      <w:b/>
                      <w:sz w:val="18"/>
                      <w:szCs w:val="18"/>
                      <w:u w:val="single"/>
                    </w:rPr>
                    <w:t>Other Stuff:</w:t>
                  </w:r>
                </w:p>
                <w:p w:rsidR="00B1434C" w:rsidRPr="00997F15" w:rsidRDefault="00B1434C" w:rsidP="00997F15">
                  <w:pPr>
                    <w:pStyle w:val="ListParagraph"/>
                    <w:spacing w:after="0"/>
                    <w:ind w:left="0"/>
                    <w:rPr>
                      <w:rFonts w:ascii="Kristen ITC" w:hAnsi="Kristen ITC"/>
                      <w:b/>
                      <w:sz w:val="18"/>
                      <w:szCs w:val="18"/>
                      <w:u w:val="single"/>
                    </w:rPr>
                  </w:pPr>
                  <w:r w:rsidRPr="00997F15">
                    <w:rPr>
                      <w:rFonts w:ascii="Kristen ITC" w:hAnsi="Kristen ITC"/>
                      <w:sz w:val="20"/>
                      <w:szCs w:val="20"/>
                    </w:rPr>
                    <w:t>Report Card Assessments</w:t>
                  </w:r>
                  <w:r>
                    <w:rPr>
                      <w:rFonts w:ascii="Kristen ITC" w:hAnsi="Kristen ITC"/>
                      <w:sz w:val="20"/>
                      <w:szCs w:val="20"/>
                    </w:rPr>
                    <w:t>, End of Year Activities</w:t>
                  </w:r>
                </w:p>
                <w:p w:rsidR="00B1434C" w:rsidRDefault="00B1434C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  <w:r w:rsidRPr="00C40965"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  <w:t>Science</w:t>
                  </w:r>
                  <w:r>
                    <w:rPr>
                      <w:rFonts w:ascii="Kristen ITC" w:hAnsi="Kristen ITC"/>
                      <w:sz w:val="20"/>
                      <w:szCs w:val="20"/>
                    </w:rPr>
                    <w:t>/</w:t>
                  </w:r>
                  <w:r w:rsidRPr="00987E00">
                    <w:rPr>
                      <w:rFonts w:ascii="Kristen ITC" w:hAnsi="Kristen ITC"/>
                      <w:sz w:val="20"/>
                      <w:szCs w:val="20"/>
                      <w:u w:val="single"/>
                    </w:rPr>
                    <w:t>Social Studies</w:t>
                  </w:r>
                  <w:r>
                    <w:rPr>
                      <w:rFonts w:ascii="Kristen ITC" w:hAnsi="Kristen ITC"/>
                      <w:sz w:val="20"/>
                      <w:szCs w:val="20"/>
                    </w:rPr>
                    <w:t>- History, Historical figures, Inventiveness.</w:t>
                  </w:r>
                </w:p>
                <w:p w:rsidR="00B1434C" w:rsidRPr="005227DA" w:rsidRDefault="00B1434C" w:rsidP="00715F3D">
                  <w:pPr>
                    <w:spacing w:after="0"/>
                    <w:rPr>
                      <w:rFonts w:ascii="Kristen ITC" w:hAnsi="Kristen ITC"/>
                      <w:b/>
                      <w:sz w:val="24"/>
                      <w:szCs w:val="24"/>
                      <w:u w:val="single"/>
                    </w:rPr>
                  </w:pPr>
                  <w:r w:rsidRPr="005227DA">
                    <w:rPr>
                      <w:rFonts w:ascii="Kristen ITC" w:hAnsi="Kristen ITC"/>
                      <w:b/>
                      <w:sz w:val="24"/>
                      <w:szCs w:val="24"/>
                    </w:rPr>
                    <w:t>Thank you</w:t>
                  </w:r>
                  <w:r w:rsidRPr="005227DA">
                    <w:rPr>
                      <w:rFonts w:ascii="Kristen ITC" w:hAnsi="Kristen ITC"/>
                      <w:b/>
                      <w:sz w:val="24"/>
                      <w:szCs w:val="24"/>
                      <w:u w:val="single"/>
                    </w:rPr>
                    <w:t xml:space="preserve"> all</w:t>
                  </w:r>
                  <w:r w:rsidRPr="005227DA">
                    <w:rPr>
                      <w:rFonts w:ascii="Kristen ITC" w:hAnsi="Kristen ITC"/>
                      <w:b/>
                      <w:sz w:val="24"/>
                      <w:szCs w:val="24"/>
                    </w:rPr>
                    <w:t xml:space="preserve"> for the APplebees Gift Card!!</w:t>
                  </w:r>
                  <w:r>
                    <w:rPr>
                      <w:rFonts w:ascii="Kristen ITC" w:hAnsi="Kristen ITC"/>
                      <w:b/>
                      <w:sz w:val="24"/>
                      <w:szCs w:val="24"/>
                    </w:rPr>
                    <w:t xml:space="preserve"> Wow! </w:t>
                  </w:r>
                  <w:r w:rsidRPr="005227DA">
                    <w:rPr>
                      <w:rFonts w:ascii="Kristen ITC" w:hAnsi="Kristen ITC"/>
                      <w:b/>
                      <w:sz w:val="24"/>
                      <w:szCs w:val="24"/>
                    </w:rPr>
                    <w:sym w:font="Wingdings" w:char="F04A"/>
                  </w:r>
                  <w:r>
                    <w:rPr>
                      <w:rFonts w:ascii="Kristen ITC" w:hAnsi="Kristen ITC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B1434C" w:rsidRPr="00DB4A13" w:rsidRDefault="00B1434C" w:rsidP="00715F3D">
                  <w:pPr>
                    <w:spacing w:after="0"/>
                    <w:rPr>
                      <w:rFonts w:ascii="Kristen ITC" w:hAnsi="Kristen ITC"/>
                      <w:sz w:val="20"/>
                      <w:szCs w:val="20"/>
                    </w:rPr>
                  </w:pPr>
                </w:p>
                <w:p w:rsidR="00B1434C" w:rsidRPr="00760300" w:rsidRDefault="00B1434C" w:rsidP="00715F3D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margin-left:-15pt;margin-top:17.45pt;width:244.5pt;height:231pt;z-index:251657216">
            <v:textbox>
              <w:txbxContent>
                <w:p w:rsidR="00B1434C" w:rsidRDefault="00B1434C">
                  <w:pPr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Kristen ITC" w:hAnsi="Kristen ITC"/>
                      <w:sz w:val="28"/>
                      <w:szCs w:val="28"/>
                    </w:rPr>
                    <w:t xml:space="preserve">We will finish up our story of the week </w:t>
                  </w:r>
                  <w:r>
                    <w:rPr>
                      <w:rFonts w:ascii="Kristen ITC" w:hAnsi="Kristen ITC"/>
                      <w:sz w:val="28"/>
                      <w:szCs w:val="28"/>
                      <w:u w:val="single"/>
                    </w:rPr>
                    <w:t xml:space="preserve">  Ben Franklin and His First Kite”.</w:t>
                  </w:r>
                </w:p>
                <w:p w:rsidR="00B1434C" w:rsidRPr="005227DA" w:rsidRDefault="00B1434C" w:rsidP="00BC7618">
                  <w:pPr>
                    <w:spacing w:after="0"/>
                    <w:rPr>
                      <w:sz w:val="20"/>
                      <w:szCs w:val="20"/>
                    </w:rPr>
                  </w:pPr>
                  <w:r w:rsidRPr="005227DA">
                    <w:rPr>
                      <w:rFonts w:ascii="Kristen ITC" w:hAnsi="Kristen ITC"/>
                      <w:b/>
                      <w:sz w:val="20"/>
                      <w:szCs w:val="20"/>
                    </w:rPr>
                    <w:t>High Frequency Words are:  answered, different, brothers, carried, poor</w:t>
                  </w:r>
                </w:p>
                <w:p w:rsidR="00B1434C" w:rsidRDefault="00B1434C" w:rsidP="005227DA">
                  <w:pPr>
                    <w:rPr>
                      <w:rFonts w:ascii="Kristen ITC" w:hAnsi="Kristen ITC"/>
                      <w:sz w:val="24"/>
                      <w:szCs w:val="24"/>
                    </w:rPr>
                  </w:pPr>
                  <w:r>
                    <w:rPr>
                      <w:rFonts w:ascii="Kristen ITC" w:hAnsi="Kristen ITC"/>
                      <w:sz w:val="24"/>
                      <w:szCs w:val="24"/>
                    </w:rPr>
                    <w:t>Skills for the week are:</w:t>
                  </w:r>
                </w:p>
                <w:p w:rsidR="00B1434C" w:rsidRPr="00760300" w:rsidRDefault="00B1434C" w:rsidP="005227DA">
                  <w:pPr>
                    <w:numPr>
                      <w:ilvl w:val="0"/>
                      <w:numId w:val="2"/>
                    </w:numPr>
                    <w:spacing w:line="240" w:lineRule="auto"/>
                    <w:ind w:left="360"/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>Pre-fixes-un, re</w:t>
                  </w:r>
                </w:p>
                <w:p w:rsidR="00B1434C" w:rsidRPr="00760300" w:rsidRDefault="00B1434C" w:rsidP="005227DA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60"/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>Long vowels- i , o</w:t>
                  </w:r>
                </w:p>
                <w:p w:rsidR="00B1434C" w:rsidRDefault="00B1434C" w:rsidP="005227DA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60"/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>Theme,  Ask Questions</w:t>
                  </w:r>
                </w:p>
                <w:p w:rsidR="00B1434C" w:rsidRDefault="00B1434C" w:rsidP="005227DA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60"/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>Pronouns</w:t>
                  </w:r>
                </w:p>
                <w:p w:rsidR="00B1434C" w:rsidRDefault="00B1434C" w:rsidP="00997F15">
                  <w:pPr>
                    <w:spacing w:after="0"/>
                    <w:ind w:left="360"/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 xml:space="preserve"> </w:t>
                  </w:r>
                </w:p>
                <w:p w:rsidR="00B1434C" w:rsidRDefault="00B1434C" w:rsidP="00C40965">
                  <w:pPr>
                    <w:spacing w:after="0"/>
                    <w:ind w:left="720"/>
                    <w:rPr>
                      <w:rFonts w:ascii="Kristen ITC" w:hAnsi="Kristen ITC"/>
                      <w:sz w:val="20"/>
                      <w:szCs w:val="20"/>
                    </w:rPr>
                  </w:pPr>
                </w:p>
                <w:p w:rsidR="00B1434C" w:rsidRPr="00760300" w:rsidRDefault="00B1434C" w:rsidP="00C40965">
                  <w:pPr>
                    <w:spacing w:after="0"/>
                    <w:ind w:left="360"/>
                    <w:rPr>
                      <w:rFonts w:ascii="Kristen ITC" w:hAnsi="Kristen ITC"/>
                      <w:sz w:val="20"/>
                      <w:szCs w:val="20"/>
                    </w:rPr>
                  </w:pPr>
                </w:p>
                <w:p w:rsidR="00B1434C" w:rsidRPr="00715F3D" w:rsidRDefault="00B1434C">
                  <w:pPr>
                    <w:rPr>
                      <w:rFonts w:ascii="Kristen ITC" w:hAnsi="Kristen ITC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1434C" w:rsidRDefault="00B1434C"/>
    <w:p w:rsidR="00B1434C" w:rsidRDefault="00B1434C"/>
    <w:p w:rsidR="00B1434C" w:rsidRDefault="00B1434C"/>
    <w:p w:rsidR="00B1434C" w:rsidRDefault="00B1434C"/>
    <w:p w:rsidR="00B1434C" w:rsidRDefault="00B1434C"/>
    <w:p w:rsidR="00B1434C" w:rsidRDefault="00B1434C"/>
    <w:p w:rsidR="00B1434C" w:rsidRDefault="00B1434C"/>
    <w:p w:rsidR="00B1434C" w:rsidRDefault="00B1434C"/>
    <w:p w:rsidR="00B1434C" w:rsidRDefault="00B1434C"/>
    <w:p w:rsidR="00B1434C" w:rsidRDefault="00B1434C">
      <w:r>
        <w:rPr>
          <w:noProof/>
        </w:rPr>
        <w:pict>
          <v:rect id="_x0000_s1030" style="position:absolute;margin-left:273.75pt;margin-top:25.15pt;width:244.5pt;height:159.75pt;z-index:251660288">
            <v:textbox>
              <w:txbxContent>
                <w:p w:rsidR="00B1434C" w:rsidRDefault="00B1434C" w:rsidP="00DB4A13">
                  <w:pPr>
                    <w:jc w:val="center"/>
                    <w:rPr>
                      <w:rFonts w:ascii="Kristen ITC" w:hAnsi="Kristen ITC"/>
                      <w:u w:val="single"/>
                    </w:rPr>
                  </w:pPr>
                  <w:r>
                    <w:rPr>
                      <w:rFonts w:ascii="Kristen ITC" w:hAnsi="Kristen ITC"/>
                      <w:u w:val="single"/>
                    </w:rPr>
                    <w:t>Reminders:</w:t>
                  </w:r>
                </w:p>
                <w:p w:rsidR="00B1434C" w:rsidRPr="00234B28" w:rsidRDefault="00B1434C" w:rsidP="00234B28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 xml:space="preserve">May </w:t>
                  </w:r>
                  <w:r w:rsidRPr="005227DA">
                    <w:rPr>
                      <w:rFonts w:ascii="BOSSHOLE" w:hAnsi="BOSSHOLE"/>
                      <w:b/>
                      <w:sz w:val="20"/>
                      <w:szCs w:val="20"/>
                    </w:rPr>
                    <w:t>16</w:t>
                  </w:r>
                  <w:r w:rsidRPr="00234B28">
                    <w:rPr>
                      <w:rFonts w:ascii="Kristen ITC" w:hAnsi="Kristen ITC"/>
                      <w:sz w:val="20"/>
                      <w:szCs w:val="20"/>
                    </w:rPr>
                    <w:t xml:space="preserve">- Sack lunch in the park </w:t>
                  </w:r>
                  <w:r>
                    <w:rPr>
                      <w:rFonts w:ascii="Kristen ITC" w:hAnsi="Kristen ITC"/>
                      <w:sz w:val="20"/>
                      <w:szCs w:val="20"/>
                    </w:rPr>
                    <w:t>and visit to the Public Library and Carson Bank</w:t>
                  </w:r>
                </w:p>
                <w:p w:rsidR="00B1434C" w:rsidRDefault="00B1434C" w:rsidP="00234B28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 xml:space="preserve">May </w:t>
                  </w:r>
                  <w:r w:rsidRPr="005227DA">
                    <w:rPr>
                      <w:rFonts w:ascii="BOSSHOLE" w:hAnsi="BOSSHOLE"/>
                      <w:b/>
                      <w:sz w:val="20"/>
                      <w:szCs w:val="20"/>
                    </w:rPr>
                    <w:t>15</w:t>
                  </w:r>
                  <w:r w:rsidRPr="00234B28">
                    <w:rPr>
                      <w:rFonts w:ascii="Kristen ITC" w:hAnsi="Kristen ITC"/>
                      <w:sz w:val="20"/>
                      <w:szCs w:val="20"/>
                    </w:rPr>
                    <w:t>- P.A.W.S. Party</w:t>
                  </w:r>
                </w:p>
                <w:p w:rsidR="00B1434C" w:rsidRDefault="00B1434C" w:rsidP="00234B28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 xml:space="preserve">May </w:t>
                  </w:r>
                  <w:r w:rsidRPr="005227DA">
                    <w:rPr>
                      <w:rFonts w:ascii="BOSSHOLE" w:hAnsi="BOSSHOLE"/>
                      <w:b/>
                      <w:sz w:val="20"/>
                      <w:szCs w:val="20"/>
                    </w:rPr>
                    <w:t>21</w:t>
                  </w:r>
                  <w:r>
                    <w:rPr>
                      <w:rFonts w:ascii="Kristen ITC" w:hAnsi="Kristen ITC"/>
                      <w:sz w:val="20"/>
                      <w:szCs w:val="20"/>
                    </w:rPr>
                    <w:t>- Last Day of School!</w:t>
                  </w:r>
                </w:p>
                <w:p w:rsidR="00B1434C" w:rsidRDefault="00B1434C" w:rsidP="00234B28">
                  <w:pPr>
                    <w:pStyle w:val="ListParagraph"/>
                    <w:ind w:left="1440"/>
                    <w:rPr>
                      <w:rFonts w:ascii="Kristen ITC" w:hAnsi="Kristen ITC"/>
                      <w:sz w:val="20"/>
                      <w:szCs w:val="20"/>
                    </w:rPr>
                  </w:pPr>
                  <w:r>
                    <w:rPr>
                      <w:rFonts w:ascii="Kristen ITC" w:hAnsi="Kristen ITC"/>
                      <w:sz w:val="20"/>
                      <w:szCs w:val="20"/>
                    </w:rPr>
                    <w:t xml:space="preserve">  ( 1/2 Day)</w:t>
                  </w:r>
                </w:p>
                <w:p w:rsidR="00B1434C" w:rsidRDefault="00B1434C" w:rsidP="00C40965">
                  <w:pPr>
                    <w:spacing w:after="0"/>
                    <w:ind w:left="720" w:firstLine="45"/>
                    <w:rPr>
                      <w:rFonts w:ascii="Kristen ITC" w:hAnsi="Kristen ITC"/>
                      <w:sz w:val="20"/>
                      <w:szCs w:val="20"/>
                    </w:rPr>
                  </w:pPr>
                </w:p>
                <w:p w:rsidR="00B1434C" w:rsidRPr="005227DA" w:rsidRDefault="00B1434C" w:rsidP="00DB4A13">
                  <w:pPr>
                    <w:rPr>
                      <w:rFonts w:ascii="Kristen ITC" w:hAnsi="Kristen ITC"/>
                      <w:b/>
                      <w:color w:val="4F81BD"/>
                    </w:rPr>
                  </w:pPr>
                  <w:r>
                    <w:rPr>
                      <w:rFonts w:ascii="Kristen ITC" w:hAnsi="Kristen ITC"/>
                    </w:rPr>
                    <w:t xml:space="preserve">                   </w:t>
                  </w:r>
                  <w:r w:rsidRPr="005227DA">
                    <w:rPr>
                      <w:rFonts w:ascii="Kristen ITC" w:hAnsi="Kristen ITC"/>
                      <w:b/>
                      <w:color w:val="4F81BD"/>
                    </w:rPr>
                    <w:t>Have a great week!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-5.25pt;margin-top:13.15pt;width:234.75pt;height:178.5pt;z-index:251659264">
            <v:textbox>
              <w:txbxContent>
                <w:p w:rsidR="00B1434C" w:rsidRPr="00997F15" w:rsidRDefault="00B1434C" w:rsidP="00997F15">
                  <w:pPr>
                    <w:jc w:val="center"/>
                    <w:rPr>
                      <w:rFonts w:ascii="Kristen ITC" w:hAnsi="Kristen ITC"/>
                      <w:b/>
                      <w:u w:val="single"/>
                    </w:rPr>
                  </w:pPr>
                  <w:r w:rsidRPr="00997F15">
                    <w:rPr>
                      <w:rFonts w:ascii="Kristen ITC" w:hAnsi="Kristen ITC"/>
                      <w:b/>
                      <w:u w:val="single"/>
                    </w:rPr>
                    <w:t>A Final Note</w:t>
                  </w:r>
                </w:p>
                <w:p w:rsidR="00B1434C" w:rsidRPr="00997F15" w:rsidRDefault="00B1434C" w:rsidP="00760300">
                  <w:pPr>
                    <w:rPr>
                      <w:rFonts w:ascii="Kristen ITC" w:hAnsi="Kristen ITC"/>
                    </w:rPr>
                  </w:pPr>
                  <w:r w:rsidRPr="00997F15">
                    <w:rPr>
                      <w:rFonts w:ascii="Kristen ITC" w:hAnsi="Kristen ITC"/>
                    </w:rPr>
                    <w:t xml:space="preserve"> This is </w:t>
                  </w:r>
                  <w:r>
                    <w:rPr>
                      <w:rFonts w:ascii="Kristen ITC" w:hAnsi="Kristen ITC"/>
                    </w:rPr>
                    <w:t xml:space="preserve">the last newsletter for the school year!   I want to thank all of you for a great year!  I have enjoyed all of the students in this class.  They have worked hard, and are ready for second grade.  Enjoy your summer, and keep reading! </w:t>
                  </w:r>
                  <w:r w:rsidRPr="00997F15">
                    <w:rPr>
                      <w:rFonts w:ascii="Kristen ITC" w:hAnsi="Kristen ITC"/>
                    </w:rPr>
                    <w:sym w:font="Wingdings" w:char="F04A"/>
                  </w:r>
                </w:p>
                <w:p w:rsidR="00B1434C" w:rsidRDefault="00B1434C" w:rsidP="00760300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  <w:p w:rsidR="00B1434C" w:rsidRDefault="00B1434C" w:rsidP="00781E82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  <w:p w:rsidR="00B1434C" w:rsidRDefault="00B1434C" w:rsidP="00760300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  <w:p w:rsidR="00B1434C" w:rsidRDefault="00B1434C" w:rsidP="00760300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  <w:p w:rsidR="00B1434C" w:rsidRPr="00760300" w:rsidRDefault="00B1434C" w:rsidP="00760300">
                  <w:pPr>
                    <w:rPr>
                      <w:rFonts w:ascii="Kristen ITC" w:hAnsi="Kristen ITC"/>
                    </w:rPr>
                  </w:pPr>
                  <w:r>
                    <w:rPr>
                      <w:rFonts w:ascii="Kristen ITC" w:hAnsi="Kristen ITC"/>
                    </w:rPr>
                    <w:t xml:space="preserve"> </w:t>
                  </w:r>
                </w:p>
              </w:txbxContent>
            </v:textbox>
          </v:rect>
        </w:pict>
      </w:r>
      <w:r>
        <w:t xml:space="preserve">                                                                                                          </w:t>
      </w:r>
    </w:p>
    <w:p w:rsidR="00B1434C" w:rsidRDefault="00B1434C"/>
    <w:p w:rsidR="00B1434C" w:rsidRDefault="00B1434C"/>
    <w:p w:rsidR="00B1434C" w:rsidRDefault="00B1434C"/>
    <w:p w:rsidR="00B1434C" w:rsidRDefault="00B1434C"/>
    <w:p w:rsidR="00B1434C" w:rsidRDefault="00B1434C"/>
    <w:p w:rsidR="00B1434C" w:rsidRDefault="00B1434C"/>
    <w:p w:rsidR="00B1434C" w:rsidRDefault="00B1434C"/>
    <w:p w:rsidR="00B1434C" w:rsidRDefault="00B1434C"/>
    <w:sectPr w:rsidR="00B1434C" w:rsidSect="00752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OSSHOLE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84020"/>
    <w:multiLevelType w:val="hybridMultilevel"/>
    <w:tmpl w:val="53F0AD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8F36A3"/>
    <w:multiLevelType w:val="hybridMultilevel"/>
    <w:tmpl w:val="8B9A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4D625A"/>
    <w:multiLevelType w:val="hybridMultilevel"/>
    <w:tmpl w:val="D9AE7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5E33B4"/>
    <w:multiLevelType w:val="hybridMultilevel"/>
    <w:tmpl w:val="8B943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D4DEA"/>
    <w:multiLevelType w:val="hybridMultilevel"/>
    <w:tmpl w:val="A8C8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A5E"/>
    <w:rsid w:val="000057B5"/>
    <w:rsid w:val="0005164E"/>
    <w:rsid w:val="00062BB6"/>
    <w:rsid w:val="00076B67"/>
    <w:rsid w:val="00091FEC"/>
    <w:rsid w:val="000B6B6D"/>
    <w:rsid w:val="000D1B11"/>
    <w:rsid w:val="000F1238"/>
    <w:rsid w:val="00102DEE"/>
    <w:rsid w:val="00140349"/>
    <w:rsid w:val="0018678A"/>
    <w:rsid w:val="001A67DC"/>
    <w:rsid w:val="001C5A81"/>
    <w:rsid w:val="001C6C2A"/>
    <w:rsid w:val="001E76F8"/>
    <w:rsid w:val="001F7A55"/>
    <w:rsid w:val="00234B28"/>
    <w:rsid w:val="002A49B9"/>
    <w:rsid w:val="002B7AAC"/>
    <w:rsid w:val="003232D5"/>
    <w:rsid w:val="00344E34"/>
    <w:rsid w:val="003C6AB8"/>
    <w:rsid w:val="003E11C3"/>
    <w:rsid w:val="00470C68"/>
    <w:rsid w:val="00477573"/>
    <w:rsid w:val="004B4AE7"/>
    <w:rsid w:val="005227DA"/>
    <w:rsid w:val="00563190"/>
    <w:rsid w:val="00583295"/>
    <w:rsid w:val="005F3094"/>
    <w:rsid w:val="00610DC0"/>
    <w:rsid w:val="0069260A"/>
    <w:rsid w:val="00715F3D"/>
    <w:rsid w:val="007520AD"/>
    <w:rsid w:val="00752E69"/>
    <w:rsid w:val="007553C3"/>
    <w:rsid w:val="00760300"/>
    <w:rsid w:val="00765B80"/>
    <w:rsid w:val="00781E82"/>
    <w:rsid w:val="00794611"/>
    <w:rsid w:val="007E289A"/>
    <w:rsid w:val="00846262"/>
    <w:rsid w:val="008A4833"/>
    <w:rsid w:val="008F0221"/>
    <w:rsid w:val="008F3A7E"/>
    <w:rsid w:val="00960A5E"/>
    <w:rsid w:val="009839BE"/>
    <w:rsid w:val="00987E00"/>
    <w:rsid w:val="00997F15"/>
    <w:rsid w:val="009A4BD8"/>
    <w:rsid w:val="009D60DD"/>
    <w:rsid w:val="00A23DF4"/>
    <w:rsid w:val="00A74B52"/>
    <w:rsid w:val="00A840D5"/>
    <w:rsid w:val="00AE5C77"/>
    <w:rsid w:val="00B1214D"/>
    <w:rsid w:val="00B1434C"/>
    <w:rsid w:val="00B437E1"/>
    <w:rsid w:val="00B45E34"/>
    <w:rsid w:val="00BC5C45"/>
    <w:rsid w:val="00BC7618"/>
    <w:rsid w:val="00C1305B"/>
    <w:rsid w:val="00C30A76"/>
    <w:rsid w:val="00C40965"/>
    <w:rsid w:val="00CB2580"/>
    <w:rsid w:val="00DB4A13"/>
    <w:rsid w:val="00E4581B"/>
    <w:rsid w:val="00F17831"/>
    <w:rsid w:val="00F7717E"/>
    <w:rsid w:val="00FF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6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15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5F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B4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21</Words>
  <Characters>124</Characters>
  <Application>Microsoft Office Outlook</Application>
  <DocSecurity>0</DocSecurity>
  <Lines>0</Lines>
  <Paragraphs>0</Paragraphs>
  <ScaleCrop>false</ScaleCrop>
  <Company>Oklahoma State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hansel</dc:creator>
  <cp:keywords/>
  <dc:description/>
  <cp:lastModifiedBy>Denise Hansel</cp:lastModifiedBy>
  <cp:revision>2</cp:revision>
  <cp:lastPrinted>2012-05-14T16:59:00Z</cp:lastPrinted>
  <dcterms:created xsi:type="dcterms:W3CDTF">2012-05-14T16:59:00Z</dcterms:created>
  <dcterms:modified xsi:type="dcterms:W3CDTF">2012-05-14T16:59:00Z</dcterms:modified>
</cp:coreProperties>
</file>